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8B5CD" w14:textId="77777777" w:rsidR="009E52FA" w:rsidRPr="009E52FA" w:rsidRDefault="009E52FA" w:rsidP="009E52FA">
      <w:pPr>
        <w:rPr>
          <w:lang w:bidi="ru-RU"/>
        </w:rPr>
      </w:pPr>
    </w:p>
    <w:p w14:paraId="6F404E86" w14:textId="77E3C1F0" w:rsidR="00A31ABC" w:rsidRPr="00A31ABC" w:rsidRDefault="007E4EB9" w:rsidP="00A31ABC">
      <w:pPr>
        <w:spacing w:line="360" w:lineRule="auto"/>
        <w:ind w:left="40" w:right="23" w:hanging="40"/>
        <w:jc w:val="right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>ФОРМА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A31ABC" w:rsidRPr="00A31ABC" w14:paraId="46CCA430" w14:textId="77777777" w:rsidTr="00375F24">
        <w:tc>
          <w:tcPr>
            <w:tcW w:w="3284" w:type="dxa"/>
            <w:tcBorders>
              <w:right w:val="single" w:sz="4" w:space="0" w:color="auto"/>
            </w:tcBorders>
          </w:tcPr>
          <w:p w14:paraId="11114D4A" w14:textId="77777777" w:rsidR="00A31ABC" w:rsidRPr="00A31ABC" w:rsidRDefault="00A31ABC" w:rsidP="00A31ABC">
            <w:pPr>
              <w:widowControl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A31ABC">
              <w:rPr>
                <w:rFonts w:ascii="Times New Roman" w:eastAsia="Times New Roman" w:hAnsi="Times New Roman"/>
                <w:szCs w:val="24"/>
              </w:rPr>
              <w:t xml:space="preserve">Бланк </w:t>
            </w:r>
          </w:p>
          <w:p w14:paraId="5FCEC4DB" w14:textId="77777777" w:rsidR="00A31ABC" w:rsidRPr="00A31ABC" w:rsidRDefault="00A31ABC" w:rsidP="00A31ABC">
            <w:pPr>
              <w:widowControl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A31ABC">
              <w:rPr>
                <w:rFonts w:ascii="Times New Roman" w:eastAsia="Times New Roman" w:hAnsi="Times New Roman"/>
                <w:szCs w:val="24"/>
              </w:rPr>
              <w:t>соискателя лицензии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2EF83" w14:textId="77777777" w:rsidR="00A31ABC" w:rsidRPr="00A31ABC" w:rsidRDefault="00A31ABC" w:rsidP="00A31ABC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608B21EB" w14:textId="33DE6455" w:rsidR="00A31ABC" w:rsidRPr="00A31ABC" w:rsidRDefault="00A31ABC" w:rsidP="00A31AB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Донецкое</w:t>
            </w:r>
            <w:r w:rsidRPr="00A31ABC"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управление Федеральной службы по экологическому, технологическому и атомному надзору</w:t>
            </w:r>
          </w:p>
          <w:p w14:paraId="54A13074" w14:textId="77777777" w:rsidR="00A31ABC" w:rsidRPr="00A31ABC" w:rsidRDefault="00A31ABC" w:rsidP="00A31ABC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14:paraId="33C39B4E" w14:textId="77777777" w:rsidR="00A31ABC" w:rsidRPr="00A31ABC" w:rsidRDefault="00A31ABC" w:rsidP="00A31ABC">
      <w:pPr>
        <w:ind w:right="23"/>
        <w:rPr>
          <w:rFonts w:ascii="Times New Roman" w:eastAsia="Calibri" w:hAnsi="Times New Roman"/>
          <w:sz w:val="16"/>
          <w:szCs w:val="16"/>
          <w:lang w:eastAsia="en-US"/>
        </w:rPr>
      </w:pPr>
    </w:p>
    <w:p w14:paraId="2A6B421D" w14:textId="77777777" w:rsidR="0081148D" w:rsidRPr="001D1628" w:rsidRDefault="0081148D" w:rsidP="0081148D">
      <w:pPr>
        <w:spacing w:line="360" w:lineRule="auto"/>
        <w:ind w:right="23"/>
        <w:rPr>
          <w:rFonts w:ascii="Times New Roman" w:eastAsia="Calibri" w:hAnsi="Times New Roman"/>
          <w:sz w:val="22"/>
          <w:szCs w:val="22"/>
          <w:lang w:eastAsia="en-US"/>
        </w:rPr>
      </w:pPr>
    </w:p>
    <w:p w14:paraId="369DD43E" w14:textId="77777777" w:rsidR="0081148D" w:rsidRPr="000A30A0" w:rsidRDefault="0081148D" w:rsidP="009E52FA">
      <w:pPr>
        <w:ind w:left="40" w:right="23" w:hanging="40"/>
        <w:jc w:val="center"/>
        <w:rPr>
          <w:rFonts w:ascii="Times New Roman" w:eastAsia="Calibri" w:hAnsi="Times New Roman"/>
          <w:b/>
          <w:bCs/>
          <w:sz w:val="32"/>
          <w:szCs w:val="32"/>
          <w:vertAlign w:val="superscript"/>
          <w:lang w:eastAsia="en-US"/>
        </w:rPr>
      </w:pPr>
      <w:r w:rsidRPr="000A30A0">
        <w:rPr>
          <w:rFonts w:ascii="Times New Roman" w:eastAsia="Calibri" w:hAnsi="Times New Roman"/>
          <w:b/>
          <w:bCs/>
          <w:sz w:val="32"/>
          <w:szCs w:val="32"/>
          <w:lang w:eastAsia="en-US"/>
        </w:rPr>
        <w:t xml:space="preserve">Заявление о </w:t>
      </w:r>
      <w:r>
        <w:rPr>
          <w:rFonts w:ascii="Times New Roman" w:eastAsia="Calibri" w:hAnsi="Times New Roman"/>
          <w:b/>
          <w:bCs/>
          <w:sz w:val="32"/>
          <w:szCs w:val="32"/>
          <w:lang w:eastAsia="en-US"/>
        </w:rPr>
        <w:t>предоставлении лицензии</w:t>
      </w:r>
    </w:p>
    <w:p w14:paraId="5FE41A93" w14:textId="77777777" w:rsidR="0081148D" w:rsidRDefault="0081148D" w:rsidP="009E52FA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4CDC6141" w14:textId="77777777" w:rsidR="0081148D" w:rsidRDefault="0081148D" w:rsidP="009E52FA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3D8BCB03" w14:textId="77777777" w:rsidR="0081148D" w:rsidRPr="00502C42" w:rsidRDefault="0081148D" w:rsidP="009E52FA">
      <w:pPr>
        <w:spacing w:line="276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Заявитель:</w:t>
      </w:r>
    </w:p>
    <w:p w14:paraId="36F8081C" w14:textId="77777777" w:rsidR="0081148D" w:rsidRPr="00502C42" w:rsidRDefault="0081148D" w:rsidP="009E52FA">
      <w:pPr>
        <w:spacing w:line="276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14:paraId="645BE1BA" w14:textId="208921F3" w:rsidR="0081148D" w:rsidRPr="000A30A0" w:rsidRDefault="0081148D" w:rsidP="009E52FA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</w:t>
      </w:r>
    </w:p>
    <w:p w14:paraId="33EF8851" w14:textId="6FF5C69C" w:rsidR="0081148D" w:rsidRPr="000A30A0" w:rsidRDefault="0081148D" w:rsidP="009E52FA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 (при наличии)________________________________</w:t>
      </w:r>
    </w:p>
    <w:p w14:paraId="074D6CE9" w14:textId="42D14B21" w:rsidR="0081148D" w:rsidRPr="00C83333" w:rsidRDefault="0081148D" w:rsidP="009E52FA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 xml:space="preserve">Фирменное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наименование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</w:t>
      </w:r>
    </w:p>
    <w:p w14:paraId="4057E62F" w14:textId="6510B5D1" w:rsidR="0081148D" w:rsidRPr="00C83333" w:rsidRDefault="0081148D" w:rsidP="009E52FA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Организационно</w:t>
      </w:r>
      <w:r w:rsidR="00216192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правовая форма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</w:t>
      </w:r>
    </w:p>
    <w:p w14:paraId="0726741E" w14:textId="723BFF96" w:rsidR="0081148D" w:rsidRPr="00C83333" w:rsidRDefault="0081148D" w:rsidP="009E52FA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Адрес в пределах местонахождения юридического лица _____________________</w:t>
      </w:r>
    </w:p>
    <w:p w14:paraId="69414A9C" w14:textId="128201BB" w:rsidR="0081148D" w:rsidRPr="00C83333" w:rsidRDefault="0081148D" w:rsidP="009E52FA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ИНН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7574D6A" w14:textId="11BBCB9A" w:rsidR="0081148D" w:rsidRDefault="0081148D" w:rsidP="009E52FA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анные документа о постановке соискателя лицензии на учет в налоговом органе</w:t>
      </w:r>
      <w:r w:rsidR="005A72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</w:t>
      </w:r>
      <w:r w:rsidR="009E52FA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</w:t>
      </w:r>
    </w:p>
    <w:p w14:paraId="1B41BBA5" w14:textId="3C46C74B" w:rsidR="0081148D" w:rsidRDefault="0081148D" w:rsidP="009E52FA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ОГРН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14:paraId="43C85E24" w14:textId="6C7E97F4" w:rsidR="0081148D" w:rsidRPr="00502C42" w:rsidRDefault="0081148D" w:rsidP="009E52FA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анные документа, подтверждающего факт внесения сведений о юридическом лице в единый государственный реестр юридических лиц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</w:t>
      </w:r>
    </w:p>
    <w:p w14:paraId="70486352" w14:textId="77777777" w:rsidR="009E52FA" w:rsidRDefault="009E52FA" w:rsidP="009E52FA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4EAD38B" w14:textId="77777777" w:rsidR="009852A7" w:rsidRPr="00502C42" w:rsidRDefault="009852A7" w:rsidP="009E52FA">
      <w:pPr>
        <w:spacing w:line="276" w:lineRule="auto"/>
        <w:ind w:right="2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Индивидуальный предприниматель</w:t>
      </w:r>
    </w:p>
    <w:p w14:paraId="2FC241A1" w14:textId="4F9850A5" w:rsidR="009852A7" w:rsidRPr="00502C42" w:rsidRDefault="009852A7" w:rsidP="009E52FA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Ф.И.О., дата рождения 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</w:t>
      </w:r>
    </w:p>
    <w:p w14:paraId="4A5C97ED" w14:textId="5A8A56BA" w:rsidR="009852A7" w:rsidRPr="006D608D" w:rsidRDefault="009852A7" w:rsidP="009E52FA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Данные документа, удостоверяющего личность_____________________________</w:t>
      </w:r>
    </w:p>
    <w:p w14:paraId="5D3D4227" w14:textId="215A9E17" w:rsidR="009852A7" w:rsidRPr="006D608D" w:rsidRDefault="009852A7" w:rsidP="009E52FA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Адрес регистрации по месту жительства (месту пребывания) _________________</w:t>
      </w:r>
    </w:p>
    <w:p w14:paraId="121FB0F5" w14:textId="47E837E6" w:rsidR="009852A7" w:rsidRDefault="009852A7" w:rsidP="009E52FA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ИНН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</w:t>
      </w:r>
    </w:p>
    <w:p w14:paraId="09A00045" w14:textId="2BBD2081" w:rsidR="009852A7" w:rsidRDefault="009852A7" w:rsidP="009E52FA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анные документа о постановке соискателя лицензии на учет в налоговом органе</w:t>
      </w:r>
      <w:r w:rsidR="005A72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F05CA">
        <w:rPr>
          <w:rFonts w:ascii="Times New Roman" w:eastAsia="Calibri" w:hAnsi="Times New Roman"/>
          <w:sz w:val="28"/>
          <w:szCs w:val="28"/>
          <w:lang w:eastAsia="en-US"/>
        </w:rPr>
        <w:t>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</w:t>
      </w:r>
    </w:p>
    <w:p w14:paraId="0DF96D82" w14:textId="32B55D7A" w:rsidR="009852A7" w:rsidRDefault="009852A7" w:rsidP="009E52FA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ОГРНИП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</w:t>
      </w:r>
    </w:p>
    <w:p w14:paraId="64EBB8C9" w14:textId="72CFF2E0" w:rsidR="009852A7" w:rsidRPr="009852A7" w:rsidRDefault="009852A7" w:rsidP="009E52FA">
      <w:pPr>
        <w:autoSpaceDE w:val="0"/>
        <w:autoSpaceDN w:val="0"/>
        <w:adjustRightInd w:val="0"/>
        <w:spacing w:line="360" w:lineRule="auto"/>
        <w:ind w:right="23"/>
        <w:jc w:val="both"/>
        <w:rPr>
          <w:rFonts w:ascii="Times New Roman" w:hAnsi="Times New Roman"/>
          <w:sz w:val="28"/>
          <w:szCs w:val="28"/>
        </w:rPr>
      </w:pPr>
      <w:r w:rsidRPr="009852A7">
        <w:rPr>
          <w:rFonts w:ascii="Times New Roman" w:hAnsi="Times New Roman"/>
          <w:sz w:val="28"/>
          <w:szCs w:val="28"/>
        </w:rPr>
        <w:t xml:space="preserve">Данные документа, подтверждающего факт внесения сведений </w:t>
      </w:r>
      <w:r w:rsidR="00EF05CA">
        <w:rPr>
          <w:rFonts w:ascii="Times New Roman" w:hAnsi="Times New Roman"/>
          <w:sz w:val="28"/>
          <w:szCs w:val="28"/>
        </w:rPr>
        <w:br/>
      </w:r>
      <w:r w:rsidRPr="009852A7">
        <w:rPr>
          <w:rFonts w:ascii="Times New Roman" w:hAnsi="Times New Roman"/>
          <w:sz w:val="28"/>
          <w:szCs w:val="28"/>
        </w:rPr>
        <w:t>об индивидуальном предпринимателе в единый государственный реестр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 _____________________________________</w:t>
      </w:r>
    </w:p>
    <w:p w14:paraId="6061CBEB" w14:textId="77777777" w:rsidR="009852A7" w:rsidRDefault="009852A7" w:rsidP="009E52FA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D889F5E" w14:textId="77777777" w:rsidR="0081148D" w:rsidRPr="00502C42" w:rsidRDefault="0081148D" w:rsidP="009E52FA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Прошу предоставить лицензию на осуществление следующего вида деятельности: </w:t>
      </w:r>
    </w:p>
    <w:p w14:paraId="2D56D65B" w14:textId="77777777" w:rsidR="0081148D" w:rsidRDefault="0081148D" w:rsidP="009E52FA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35AC49" w14:textId="5D1D3364" w:rsidR="0081148D" w:rsidRDefault="009852A7" w:rsidP="009E52FA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9852A7">
        <w:rPr>
          <w:rFonts w:ascii="Times New Roman" w:eastAsia="Calibri" w:hAnsi="Times New Roman"/>
          <w:b/>
          <w:i/>
          <w:sz w:val="28"/>
          <w:szCs w:val="28"/>
          <w:lang w:eastAsia="en-US"/>
        </w:rPr>
        <w:t>Производство маркшейдерских работ</w:t>
      </w:r>
    </w:p>
    <w:p w14:paraId="4449681B" w14:textId="77777777" w:rsidR="009852A7" w:rsidRDefault="009852A7" w:rsidP="009E52FA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14:paraId="581F605C" w14:textId="77777777" w:rsidR="0081148D" w:rsidRDefault="0081148D" w:rsidP="009E52FA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14:paraId="46C07C38" w14:textId="77777777" w:rsidR="0081148D" w:rsidRPr="00502C42" w:rsidRDefault="0081148D" w:rsidP="009E52FA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Виды работ (услуг), выполняемые (оказываемые) в составе лицензируемого вида деятельности:</w:t>
      </w:r>
    </w:p>
    <w:p w14:paraId="440631C2" w14:textId="77777777" w:rsidR="0081148D" w:rsidRPr="00502C42" w:rsidRDefault="0081148D" w:rsidP="009E52FA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5616B3B8" w14:textId="1DBA1AE6" w:rsidR="009852A7" w:rsidRDefault="009852A7" w:rsidP="009E52FA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EF05CA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>оздание маркшейдерских опорных и съемочных сетей</w:t>
      </w:r>
    </w:p>
    <w:p w14:paraId="3FF9727C" w14:textId="77777777" w:rsidR="009852A7" w:rsidRPr="00EF05CA" w:rsidRDefault="009852A7" w:rsidP="009E52FA">
      <w:pPr>
        <w:ind w:right="23" w:firstLine="709"/>
        <w:contextualSpacing/>
        <w:jc w:val="both"/>
        <w:rPr>
          <w:rFonts w:ascii="Times New Roman" w:eastAsia="Calibri" w:hAnsi="Times New Roman"/>
          <w:sz w:val="10"/>
          <w:szCs w:val="28"/>
          <w:lang w:eastAsia="en-US"/>
        </w:rPr>
      </w:pPr>
    </w:p>
    <w:p w14:paraId="5FA9D450" w14:textId="6CCB84B7" w:rsidR="009852A7" w:rsidRDefault="009852A7" w:rsidP="009E52FA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>
        <w:rPr>
          <w:rFonts w:ascii="Times New Roman" w:eastAsia="Calibri" w:hAnsi="Times New Roman"/>
          <w:sz w:val="26"/>
          <w:szCs w:val="26"/>
          <w:lang w:eastAsia="en-US"/>
        </w:rPr>
        <w:t> </w:t>
      </w:r>
      <w:r w:rsidR="00EF05CA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 xml:space="preserve">оздание маркшейдерских сетей для наблюдения за сдвижением земной поверхности, деформациями горных выработок, зданий, сооружений и объектов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>при осуществлении работ, связанных с пользованием недрами</w:t>
      </w:r>
    </w:p>
    <w:p w14:paraId="1142F607" w14:textId="77777777" w:rsidR="009852A7" w:rsidRPr="00EF05CA" w:rsidRDefault="009852A7" w:rsidP="009E52FA">
      <w:pPr>
        <w:ind w:right="23" w:firstLine="709"/>
        <w:contextualSpacing/>
        <w:jc w:val="both"/>
        <w:rPr>
          <w:rFonts w:ascii="Times New Roman" w:eastAsia="Calibri" w:hAnsi="Times New Roman"/>
          <w:sz w:val="10"/>
          <w:szCs w:val="12"/>
          <w:lang w:eastAsia="en-US"/>
        </w:rPr>
      </w:pPr>
    </w:p>
    <w:p w14:paraId="50E532C6" w14:textId="45A7123C" w:rsidR="009852A7" w:rsidRDefault="009852A7" w:rsidP="009E52FA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>
        <w:rPr>
          <w:rFonts w:ascii="Times New Roman" w:eastAsia="Calibri" w:hAnsi="Times New Roman"/>
          <w:sz w:val="26"/>
          <w:szCs w:val="26"/>
          <w:lang w:eastAsia="en-US"/>
        </w:rPr>
        <w:t> </w:t>
      </w:r>
      <w:r w:rsidR="00EF05CA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>ространственно</w:t>
      </w:r>
      <w:r w:rsidR="00216192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>геометрические измерения горных разработ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ок </w:t>
      </w:r>
      <w:r w:rsidR="00EF05CA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>и объектов, связанных с пользованием недрами, зданий и сооружений, определение их параметров, местоположения и соответствия проектной документации, а также наблюдения за состоянием горных отводов</w:t>
      </w:r>
    </w:p>
    <w:p w14:paraId="03D9B3AB" w14:textId="77777777" w:rsidR="009852A7" w:rsidRPr="00EF05CA" w:rsidRDefault="009852A7" w:rsidP="009E52FA">
      <w:pPr>
        <w:ind w:right="23" w:firstLine="709"/>
        <w:contextualSpacing/>
        <w:jc w:val="both"/>
        <w:rPr>
          <w:rFonts w:ascii="Times New Roman" w:eastAsia="Calibri" w:hAnsi="Times New Roman"/>
          <w:sz w:val="10"/>
          <w:szCs w:val="28"/>
          <w:lang w:eastAsia="en-US"/>
        </w:rPr>
      </w:pPr>
    </w:p>
    <w:p w14:paraId="51CE6383" w14:textId="1FE1D0C1" w:rsidR="009852A7" w:rsidRDefault="009852A7" w:rsidP="009E52FA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>
        <w:rPr>
          <w:rFonts w:ascii="Times New Roman" w:eastAsia="Calibri" w:hAnsi="Times New Roman"/>
          <w:sz w:val="26"/>
          <w:szCs w:val="26"/>
          <w:lang w:eastAsia="en-US"/>
        </w:rPr>
        <w:t> </w:t>
      </w:r>
      <w:r w:rsidR="00EF05CA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>чет и обоснование объемов горных разработок</w:t>
      </w:r>
    </w:p>
    <w:p w14:paraId="75CC81DC" w14:textId="77777777" w:rsidR="009852A7" w:rsidRPr="00EF05CA" w:rsidRDefault="009852A7" w:rsidP="009E52FA">
      <w:pPr>
        <w:ind w:right="23" w:firstLine="709"/>
        <w:contextualSpacing/>
        <w:jc w:val="both"/>
        <w:rPr>
          <w:rFonts w:ascii="Times New Roman" w:eastAsia="Calibri" w:hAnsi="Times New Roman"/>
          <w:sz w:val="10"/>
          <w:szCs w:val="28"/>
          <w:lang w:eastAsia="en-US"/>
        </w:rPr>
      </w:pPr>
    </w:p>
    <w:p w14:paraId="419EDCFE" w14:textId="15652948" w:rsidR="009852A7" w:rsidRDefault="009852A7" w:rsidP="009E52FA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EF05CA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 xml:space="preserve">боснование границ горных отводов, определение опасных зон горных разработок, мер по охране горных разработок, зданий, сооружений и объектов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>от воздействия работ, связанных с пользованием недрами</w:t>
      </w:r>
    </w:p>
    <w:p w14:paraId="0690D0B9" w14:textId="77777777" w:rsidR="009852A7" w:rsidRPr="00EF05CA" w:rsidRDefault="009852A7" w:rsidP="009E52FA">
      <w:pPr>
        <w:ind w:right="23" w:firstLine="709"/>
        <w:contextualSpacing/>
        <w:jc w:val="both"/>
        <w:rPr>
          <w:rFonts w:ascii="Times New Roman" w:eastAsia="Calibri" w:hAnsi="Times New Roman"/>
          <w:sz w:val="10"/>
          <w:szCs w:val="28"/>
          <w:lang w:eastAsia="en-US"/>
        </w:rPr>
      </w:pPr>
    </w:p>
    <w:p w14:paraId="7CA3F184" w14:textId="6B7A8446" w:rsidR="009852A7" w:rsidRDefault="009852A7" w:rsidP="009E52FA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EF05CA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>едение горной графической документации</w:t>
      </w:r>
    </w:p>
    <w:p w14:paraId="38754A84" w14:textId="77777777" w:rsidR="009852A7" w:rsidRPr="00EF05CA" w:rsidRDefault="009852A7" w:rsidP="009E52FA">
      <w:pPr>
        <w:ind w:right="23" w:firstLine="709"/>
        <w:contextualSpacing/>
        <w:jc w:val="both"/>
        <w:rPr>
          <w:rFonts w:ascii="Times New Roman" w:eastAsia="Calibri" w:hAnsi="Times New Roman"/>
          <w:sz w:val="10"/>
          <w:szCs w:val="28"/>
          <w:lang w:eastAsia="en-US"/>
        </w:rPr>
      </w:pPr>
    </w:p>
    <w:p w14:paraId="76916A34" w14:textId="4E498F52" w:rsidR="0081148D" w:rsidRDefault="009852A7" w:rsidP="009E52FA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EF05CA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117132">
        <w:rPr>
          <w:rFonts w:ascii="Times New Roman" w:eastAsia="Calibri" w:hAnsi="Times New Roman"/>
          <w:sz w:val="28"/>
          <w:szCs w:val="28"/>
          <w:lang w:eastAsia="en-US"/>
        </w:rPr>
        <w:t>роектирование маркшейдерских работ</w:t>
      </w:r>
    </w:p>
    <w:p w14:paraId="339FC590" w14:textId="77777777" w:rsidR="009852A7" w:rsidRDefault="009852A7" w:rsidP="009E52FA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36AF005" w14:textId="0886A6F8" w:rsidR="009852A7" w:rsidRDefault="009852A7" w:rsidP="009E52FA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7132">
        <w:rPr>
          <w:rFonts w:ascii="Times New Roman" w:eastAsia="Calibri" w:hAnsi="Times New Roman"/>
          <w:sz w:val="28"/>
          <w:szCs w:val="28"/>
          <w:lang w:eastAsia="en-US"/>
        </w:rPr>
        <w:t xml:space="preserve">Соискатель лицензии </w:t>
      </w:r>
      <w:proofErr w:type="gramStart"/>
      <w:r w:rsidRPr="00117132">
        <w:rPr>
          <w:rFonts w:ascii="Times New Roman" w:eastAsia="Calibri" w:hAnsi="Times New Roman"/>
          <w:sz w:val="28"/>
          <w:szCs w:val="28"/>
          <w:lang w:eastAsia="en-US"/>
        </w:rPr>
        <w:t>является</w:t>
      </w:r>
      <w:proofErr w:type="gramEnd"/>
      <w:r w:rsidRPr="00117132">
        <w:rPr>
          <w:rFonts w:ascii="Times New Roman" w:eastAsia="Calibri" w:hAnsi="Times New Roman"/>
          <w:sz w:val="28"/>
          <w:szCs w:val="28"/>
          <w:lang w:eastAsia="en-US"/>
        </w:rPr>
        <w:t xml:space="preserve">/не является </w:t>
      </w:r>
      <w:proofErr w:type="spellStart"/>
      <w:r w:rsidRPr="00117132">
        <w:rPr>
          <w:rFonts w:ascii="Times New Roman" w:eastAsia="Calibri" w:hAnsi="Times New Roman"/>
          <w:sz w:val="28"/>
          <w:szCs w:val="28"/>
          <w:lang w:eastAsia="en-US"/>
        </w:rPr>
        <w:t>недропользователем</w:t>
      </w:r>
      <w:proofErr w:type="spellEnd"/>
      <w:r w:rsidRPr="00117132">
        <w:rPr>
          <w:rFonts w:ascii="Times New Roman" w:eastAsia="Calibri" w:hAnsi="Times New Roman"/>
          <w:sz w:val="28"/>
          <w:szCs w:val="28"/>
          <w:lang w:eastAsia="en-US"/>
        </w:rPr>
        <w:t xml:space="preserve"> (нужное подчеркнуть)</w:t>
      </w:r>
    </w:p>
    <w:p w14:paraId="6F9F14AD" w14:textId="770C0EAF" w:rsidR="009852A7" w:rsidRDefault="009852A7" w:rsidP="009E52FA">
      <w:pPr>
        <w:ind w:right="23" w:firstLine="709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43A446B9" w14:textId="77777777" w:rsidR="0081148D" w:rsidRDefault="0081148D" w:rsidP="009E52FA">
      <w:pPr>
        <w:ind w:left="709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103A0E89" w14:textId="6F4A2D01" w:rsidR="0081148D" w:rsidRDefault="00955183" w:rsidP="009E52FA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81148D" w:rsidRPr="00502C42">
        <w:rPr>
          <w:rFonts w:ascii="Times New Roman" w:eastAsia="Calibri" w:hAnsi="Times New Roman"/>
          <w:sz w:val="28"/>
          <w:szCs w:val="28"/>
          <w:lang w:eastAsia="en-US"/>
        </w:rPr>
        <w:t>ест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148D"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осуществления лицензируемого вида деятельности</w:t>
      </w:r>
      <w:r w:rsidR="0081148D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739BAF9D" w14:textId="25F7D560" w:rsidR="0081148D" w:rsidRPr="004D533C" w:rsidRDefault="0081148D" w:rsidP="009E52FA">
      <w:pPr>
        <w:pStyle w:val="af3"/>
        <w:numPr>
          <w:ilvl w:val="0"/>
          <w:numId w:val="15"/>
        </w:numPr>
        <w:ind w:left="0" w:right="23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F05CA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14:paraId="36AD0555" w14:textId="2C518644" w:rsidR="0081148D" w:rsidRPr="00886721" w:rsidRDefault="0081148D" w:rsidP="009E52FA">
      <w:pPr>
        <w:pStyle w:val="af3"/>
        <w:numPr>
          <w:ilvl w:val="0"/>
          <w:numId w:val="15"/>
        </w:numPr>
        <w:ind w:left="0" w:right="23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_____________________________________________,</w:t>
      </w:r>
    </w:p>
    <w:p w14:paraId="26B26BEA" w14:textId="50886539" w:rsidR="0081148D" w:rsidRDefault="0081148D" w:rsidP="009E52FA">
      <w:pPr>
        <w:pStyle w:val="af3"/>
        <w:numPr>
          <w:ilvl w:val="0"/>
          <w:numId w:val="15"/>
        </w:numPr>
        <w:ind w:left="0" w:right="23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86721">
        <w:rPr>
          <w:rFonts w:ascii="Times New Roman" w:eastAsia="Calibri" w:hAnsi="Times New Roman"/>
          <w:sz w:val="28"/>
          <w:szCs w:val="28"/>
          <w:lang w:eastAsia="en-US"/>
        </w:rPr>
        <w:t>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88672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14:paraId="25E2C846" w14:textId="6F9F7662" w:rsidR="0081148D" w:rsidRPr="00886721" w:rsidRDefault="0081148D" w:rsidP="009E52FA">
      <w:pPr>
        <w:pStyle w:val="af3"/>
        <w:ind w:left="0"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...  ______</w:t>
      </w:r>
      <w:r w:rsidR="00EF05CA">
        <w:rPr>
          <w:rFonts w:ascii="Times New Roman" w:eastAsia="Calibri" w:hAnsi="Times New Roman"/>
          <w:sz w:val="28"/>
          <w:szCs w:val="28"/>
          <w:lang w:eastAsia="en-US"/>
        </w:rPr>
        <w:t>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__________________________________________________________.</w:t>
      </w:r>
    </w:p>
    <w:p w14:paraId="4E0A8D8C" w14:textId="77777777" w:rsidR="0081148D" w:rsidRPr="00E270A4" w:rsidRDefault="0081148D" w:rsidP="009E52FA">
      <w:pPr>
        <w:spacing w:line="276" w:lineRule="auto"/>
        <w:ind w:right="23"/>
        <w:jc w:val="both"/>
        <w:rPr>
          <w:rFonts w:ascii="Times New Roman" w:eastAsia="Calibri" w:hAnsi="Times New Roman"/>
          <w:sz w:val="20"/>
          <w:szCs w:val="28"/>
          <w:lang w:eastAsia="en-US"/>
        </w:rPr>
      </w:pPr>
    </w:p>
    <w:p w14:paraId="05E52096" w14:textId="77777777" w:rsidR="0081148D" w:rsidRPr="00502C42" w:rsidRDefault="0081148D" w:rsidP="009E52FA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анные:</w:t>
      </w:r>
    </w:p>
    <w:p w14:paraId="421FBD1C" w14:textId="1194B95A" w:rsidR="0081148D" w:rsidRPr="000A30A0" w:rsidRDefault="0081148D" w:rsidP="009E52FA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Почтовый 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адрес (при наличии) __________________________________________</w:t>
      </w:r>
    </w:p>
    <w:p w14:paraId="56A6B1DD" w14:textId="119765EC" w:rsidR="0081148D" w:rsidRPr="000A30A0" w:rsidRDefault="0081148D" w:rsidP="009E52FA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Телефон______________________________ факс (при наличии) ______________</w:t>
      </w:r>
    </w:p>
    <w:p w14:paraId="54024B31" w14:textId="2EA5683F" w:rsidR="0081148D" w:rsidRPr="00502C42" w:rsidRDefault="0081148D" w:rsidP="009E52FA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 (при наличии) __________________________________</w:t>
      </w:r>
    </w:p>
    <w:p w14:paraId="19FF355D" w14:textId="16B97565" w:rsidR="0081148D" w:rsidRPr="00EF05CA" w:rsidRDefault="0081148D" w:rsidP="00955183">
      <w:pPr>
        <w:spacing w:line="276" w:lineRule="auto"/>
        <w:ind w:right="23"/>
        <w:contextualSpacing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</w:t>
      </w:r>
    </w:p>
    <w:p w14:paraId="6EAEFE69" w14:textId="77777777" w:rsidR="0081148D" w:rsidRDefault="0081148D" w:rsidP="009E52FA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Способ получения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документа, подтверждающего предоставление государственной услуги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4A62E2E0" w14:textId="77777777" w:rsidR="0081148D" w:rsidRPr="00E270A4" w:rsidRDefault="0081148D" w:rsidP="009E52FA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18"/>
          <w:szCs w:val="28"/>
          <w:lang w:eastAsia="en-US"/>
        </w:rPr>
      </w:pPr>
    </w:p>
    <w:tbl>
      <w:tblPr>
        <w:tblStyle w:val="ac"/>
        <w:tblW w:w="12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  <w:gridCol w:w="426"/>
        <w:gridCol w:w="6"/>
        <w:gridCol w:w="1882"/>
      </w:tblGrid>
      <w:tr w:rsidR="0081148D" w14:paraId="61179010" w14:textId="77777777" w:rsidTr="00955183">
        <w:trPr>
          <w:trHeight w:val="731"/>
        </w:trPr>
        <w:tc>
          <w:tcPr>
            <w:tcW w:w="3828" w:type="dxa"/>
            <w:tcBorders>
              <w:right w:val="single" w:sz="4" w:space="0" w:color="auto"/>
            </w:tcBorders>
          </w:tcPr>
          <w:p w14:paraId="4EA69865" w14:textId="77777777" w:rsidR="0081148D" w:rsidRPr="000A30A0" w:rsidRDefault="0081148D" w:rsidP="009E52FA">
            <w:pPr>
              <w:spacing w:line="276" w:lineRule="auto"/>
              <w:ind w:right="2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Уведомление:</w:t>
            </w:r>
          </w:p>
          <w:p w14:paraId="68313F8B" w14:textId="77777777" w:rsidR="0081148D" w:rsidRPr="000A30A0" w:rsidRDefault="0081148D" w:rsidP="009E52FA">
            <w:pPr>
              <w:spacing w:line="276" w:lineRule="auto"/>
              <w:ind w:right="23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6385" w:type="dxa"/>
            <w:gridSpan w:val="3"/>
            <w:tcBorders>
              <w:left w:val="single" w:sz="4" w:space="0" w:color="auto"/>
            </w:tcBorders>
          </w:tcPr>
          <w:p w14:paraId="445FA411" w14:textId="77777777" w:rsidR="0081148D" w:rsidRPr="00772539" w:rsidRDefault="0081148D" w:rsidP="009E52FA">
            <w:pPr>
              <w:spacing w:line="276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Выписка из р</w:t>
            </w: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еестра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лицензий</w:t>
            </w: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882" w:type="dxa"/>
          </w:tcPr>
          <w:p w14:paraId="24260196" w14:textId="77777777" w:rsidR="0081148D" w:rsidRDefault="0081148D" w:rsidP="009E52FA">
            <w:pPr>
              <w:ind w:right="23"/>
            </w:pPr>
          </w:p>
        </w:tc>
      </w:tr>
      <w:tr w:rsidR="0081148D" w14:paraId="2BFF74A6" w14:textId="77777777" w:rsidTr="00955183">
        <w:trPr>
          <w:gridAfter w:val="2"/>
          <w:wAfter w:w="1888" w:type="dxa"/>
          <w:trHeight w:val="87"/>
        </w:trPr>
        <w:tc>
          <w:tcPr>
            <w:tcW w:w="3828" w:type="dxa"/>
            <w:tcBorders>
              <w:right w:val="single" w:sz="4" w:space="0" w:color="auto"/>
            </w:tcBorders>
          </w:tcPr>
          <w:p w14:paraId="5FFE94F8" w14:textId="16FFEF8B" w:rsidR="0081148D" w:rsidRDefault="0081148D" w:rsidP="009E52FA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EF05C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лицензирующем органе</w:t>
            </w:r>
          </w:p>
          <w:p w14:paraId="44A5E228" w14:textId="475C2B43" w:rsidR="0081148D" w:rsidRDefault="0081148D" w:rsidP="009E52FA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EF05C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очтовым отправлением</w:t>
            </w:r>
          </w:p>
          <w:p w14:paraId="2AE2003C" w14:textId="4C6EA565" w:rsidR="0081148D" w:rsidRPr="005E330F" w:rsidRDefault="0081148D" w:rsidP="009E52FA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EF05C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форме электронного документа</w:t>
            </w:r>
            <w:r w:rsidR="009551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55183" w:rsidRPr="00C54C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использованием личного кабинета на ЕПГУ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1EF823D" w14:textId="03A14090" w:rsidR="0081148D" w:rsidRDefault="0081148D" w:rsidP="009E52FA">
            <w:pPr>
              <w:spacing w:line="276" w:lineRule="auto"/>
              <w:ind w:left="322" w:right="23" w:hanging="322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 </w:t>
            </w:r>
            <w:r w:rsidR="00EF05C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на адрес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электронной почты</w:t>
            </w:r>
          </w:p>
          <w:p w14:paraId="4C6424F8" w14:textId="5BF67402" w:rsidR="0081148D" w:rsidRPr="0053418F" w:rsidRDefault="0081148D" w:rsidP="009E52FA">
            <w:pPr>
              <w:spacing w:line="276" w:lineRule="auto"/>
              <w:ind w:left="322" w:right="23" w:hanging="322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EF05C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</w:t>
            </w:r>
            <w:r w:rsidR="00EF05C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использованием</w:t>
            </w:r>
            <w:r>
              <w:t xml:space="preserve"> </w:t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личного кабинета на </w:t>
            </w:r>
            <w:r w:rsidR="00D701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ЕПГУ</w:t>
            </w:r>
          </w:p>
        </w:tc>
        <w:tc>
          <w:tcPr>
            <w:tcW w:w="426" w:type="dxa"/>
          </w:tcPr>
          <w:p w14:paraId="38EB0A85" w14:textId="77777777" w:rsidR="0081148D" w:rsidRPr="005E330F" w:rsidRDefault="0081148D" w:rsidP="009E52FA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022AC01A" w14:textId="77777777" w:rsidR="0081148D" w:rsidRPr="00E270A4" w:rsidRDefault="0081148D" w:rsidP="009E52FA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18"/>
          <w:szCs w:val="28"/>
          <w:lang w:eastAsia="en-US"/>
        </w:rPr>
      </w:pPr>
    </w:p>
    <w:p w14:paraId="7B0B4D65" w14:textId="77777777" w:rsidR="00955183" w:rsidRDefault="00955183" w:rsidP="00955183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Прошу:</w:t>
      </w:r>
    </w:p>
    <w:p w14:paraId="7BA50DE1" w14:textId="77777777" w:rsidR="00955183" w:rsidRDefault="00955183" w:rsidP="00955183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6126A0D" w14:textId="77777777" w:rsidR="00955183" w:rsidRDefault="00955183" w:rsidP="00955183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 Направить 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>копи</w:t>
      </w:r>
      <w:r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 xml:space="preserve"> описи с отметкой о дате приема заявления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 xml:space="preserve">о предоставлении лицензии и прилагаемых к нему документов в форме электронного документа </w:t>
      </w:r>
      <w:r>
        <w:rPr>
          <w:rFonts w:ascii="Times New Roman" w:eastAsia="Calibri" w:hAnsi="Times New Roman"/>
          <w:sz w:val="28"/>
          <w:szCs w:val="28"/>
          <w:lang w:eastAsia="en-US"/>
        </w:rPr>
        <w:t>на адрес электронной почты</w:t>
      </w:r>
    </w:p>
    <w:p w14:paraId="0B7B2B33" w14:textId="77777777" w:rsidR="00955183" w:rsidRPr="008C5D15" w:rsidRDefault="00955183" w:rsidP="00955183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0F34F908" w14:textId="77777777" w:rsidR="00955183" w:rsidRDefault="00955183" w:rsidP="00955183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 Направить 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>уведомлени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 xml:space="preserve"> о необходимости устранения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выявленных 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 xml:space="preserve">нарушений </w:t>
      </w:r>
      <w:r>
        <w:rPr>
          <w:rFonts w:ascii="Times New Roman" w:eastAsia="Calibri" w:hAnsi="Times New Roman"/>
          <w:sz w:val="28"/>
          <w:szCs w:val="28"/>
          <w:lang w:eastAsia="en-US"/>
        </w:rPr>
        <w:t>на адрес электронной почты</w:t>
      </w:r>
    </w:p>
    <w:p w14:paraId="7E424F8A" w14:textId="77777777" w:rsidR="00955183" w:rsidRPr="008C5D15" w:rsidRDefault="00955183" w:rsidP="00955183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50F264B5" w14:textId="4BD24CC7" w:rsidR="00955183" w:rsidRDefault="00955183" w:rsidP="00955183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Предоставить лицензию </w:t>
      </w:r>
      <w:proofErr w:type="gramStart"/>
      <w:r w:rsidRPr="00C777AF">
        <w:rPr>
          <w:rFonts w:ascii="Times New Roman" w:eastAsia="Calibri" w:hAnsi="Times New Roman"/>
          <w:sz w:val="28"/>
          <w:szCs w:val="28"/>
          <w:lang w:eastAsia="en-US"/>
        </w:rPr>
        <w:t>на те</w:t>
      </w:r>
      <w:proofErr w:type="gramEnd"/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виды работ, составляющие лицензируемый вид деятельности (в том числе на работы, которые наме</w:t>
      </w:r>
      <w:r>
        <w:rPr>
          <w:rFonts w:ascii="Times New Roman" w:eastAsia="Calibri" w:hAnsi="Times New Roman"/>
          <w:sz w:val="28"/>
          <w:szCs w:val="28"/>
          <w:lang w:eastAsia="en-US"/>
        </w:rPr>
        <w:t>рен выполнять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по одному или нескольким местам осуществления лицензируемого вида деятельности), в отношении ко</w:t>
      </w:r>
      <w:r w:rsidR="00A31ABC">
        <w:rPr>
          <w:rFonts w:ascii="Times New Roman" w:eastAsia="Calibri" w:hAnsi="Times New Roman"/>
          <w:sz w:val="28"/>
          <w:szCs w:val="28"/>
          <w:lang w:eastAsia="en-US"/>
        </w:rPr>
        <w:t xml:space="preserve">торых соответствие лицензионным 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A31ABC">
        <w:rPr>
          <w:rFonts w:ascii="Times New Roman" w:eastAsia="Calibri" w:hAnsi="Times New Roman"/>
          <w:sz w:val="28"/>
          <w:szCs w:val="28"/>
          <w:lang w:eastAsia="en-US"/>
        </w:rPr>
        <w:t xml:space="preserve">ребованиям подтверждено 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в ходе оценки</w:t>
      </w:r>
    </w:p>
    <w:p w14:paraId="7E0E4C17" w14:textId="77777777" w:rsidR="00955183" w:rsidRPr="008C5D15" w:rsidRDefault="00955183" w:rsidP="00955183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69CD6AC5" w14:textId="058A147B" w:rsidR="0081148D" w:rsidRDefault="00955183" w:rsidP="00955183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 Направить 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уведомлени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об отказе в предоставлении лицензии в форме электронного документа на адрес электронной почты</w:t>
      </w:r>
    </w:p>
    <w:p w14:paraId="1296F836" w14:textId="0A4033E7" w:rsidR="0081148D" w:rsidRPr="00502C42" w:rsidRDefault="0081148D" w:rsidP="009E52FA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</w:t>
      </w:r>
    </w:p>
    <w:p w14:paraId="44BCFA2C" w14:textId="77777777" w:rsidR="0081148D" w:rsidRPr="00502C42" w:rsidRDefault="0081148D" w:rsidP="009E52FA">
      <w:pPr>
        <w:spacing w:line="276" w:lineRule="auto"/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(наименование и реквизиты документа, подтверждающего полномочия представителя)</w:t>
      </w:r>
    </w:p>
    <w:p w14:paraId="03E0E986" w14:textId="75BBDAE8" w:rsidR="0081148D" w:rsidRPr="00502C42" w:rsidRDefault="0081148D" w:rsidP="009E52FA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</w:t>
      </w:r>
      <w:r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_______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 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        «_</w:t>
      </w:r>
      <w:r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_»_________20__ г.</w:t>
      </w:r>
    </w:p>
    <w:p w14:paraId="666B7AF1" w14:textId="77777777" w:rsidR="0081148D" w:rsidRPr="00502C42" w:rsidRDefault="0081148D" w:rsidP="009E52FA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(подпись)            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 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    (Ф.И.О.)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    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        (дата)</w:t>
      </w:r>
    </w:p>
    <w:p w14:paraId="46A3F5E8" w14:textId="30AA57F4" w:rsidR="00EF05CA" w:rsidRDefault="0081148D" w:rsidP="000C344D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0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0B37E52A" w14:textId="76B89D43" w:rsidR="0081148D" w:rsidRDefault="0081148D" w:rsidP="00EF05CA">
      <w:pPr>
        <w:autoSpaceDE w:val="0"/>
        <w:autoSpaceDN w:val="0"/>
        <w:adjustRightInd w:val="0"/>
        <w:spacing w:line="276" w:lineRule="auto"/>
        <w:ind w:right="23"/>
        <w:jc w:val="right"/>
        <w:outlineLvl w:val="1"/>
        <w:rPr>
          <w:rFonts w:ascii="Times New Roman" w:eastAsia="Calibri" w:hAnsi="Times New Roman"/>
          <w:sz w:val="28"/>
          <w:szCs w:val="28"/>
        </w:rPr>
      </w:pPr>
    </w:p>
    <w:p w14:paraId="19994FD7" w14:textId="29989A2A" w:rsidR="00EF05CA" w:rsidRDefault="00EF05CA" w:rsidP="00EF05CA">
      <w:pPr>
        <w:autoSpaceDE w:val="0"/>
        <w:autoSpaceDN w:val="0"/>
        <w:adjustRightInd w:val="0"/>
        <w:spacing w:line="276" w:lineRule="auto"/>
        <w:ind w:right="23"/>
        <w:jc w:val="right"/>
        <w:outlineLvl w:val="1"/>
        <w:rPr>
          <w:rFonts w:ascii="Times New Roman" w:eastAsia="Calibri" w:hAnsi="Times New Roman"/>
          <w:sz w:val="28"/>
          <w:szCs w:val="28"/>
        </w:rPr>
      </w:pPr>
    </w:p>
    <w:sectPr w:rsidR="00EF05CA" w:rsidSect="009852A7">
      <w:headerReference w:type="default" r:id="rId9"/>
      <w:headerReference w:type="first" r:id="rId10"/>
      <w:pgSz w:w="11906" w:h="16838" w:code="9"/>
      <w:pgMar w:top="1134" w:right="70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88A0F" w14:textId="77777777" w:rsidR="004C25A1" w:rsidRDefault="004C25A1">
      <w:r>
        <w:separator/>
      </w:r>
    </w:p>
  </w:endnote>
  <w:endnote w:type="continuationSeparator" w:id="0">
    <w:p w14:paraId="501E0F05" w14:textId="77777777" w:rsidR="004C25A1" w:rsidRDefault="004C25A1">
      <w:r>
        <w:continuationSeparator/>
      </w:r>
    </w:p>
  </w:endnote>
  <w:endnote w:type="continuationNotice" w:id="1">
    <w:p w14:paraId="3CE3E16E" w14:textId="77777777" w:rsidR="004C25A1" w:rsidRDefault="004C25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63F8A" w14:textId="77777777" w:rsidR="004C25A1" w:rsidRDefault="004C25A1">
      <w:r>
        <w:separator/>
      </w:r>
    </w:p>
  </w:footnote>
  <w:footnote w:type="continuationSeparator" w:id="0">
    <w:p w14:paraId="5F5A1740" w14:textId="77777777" w:rsidR="004C25A1" w:rsidRDefault="004C25A1">
      <w:r>
        <w:continuationSeparator/>
      </w:r>
    </w:p>
  </w:footnote>
  <w:footnote w:type="continuationNotice" w:id="1">
    <w:p w14:paraId="54CD90D3" w14:textId="77777777" w:rsidR="004C25A1" w:rsidRDefault="004C25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06249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40C211A0" w14:textId="77777777" w:rsidR="00EF05CA" w:rsidRPr="00C56578" w:rsidRDefault="00EF05CA">
        <w:pPr>
          <w:pStyle w:val="a5"/>
          <w:jc w:val="center"/>
          <w:rPr>
            <w:rFonts w:ascii="Times New Roman" w:hAnsi="Times New Roman"/>
            <w:sz w:val="28"/>
          </w:rPr>
        </w:pPr>
        <w:r w:rsidRPr="00C56578">
          <w:rPr>
            <w:rFonts w:ascii="Times New Roman" w:hAnsi="Times New Roman"/>
            <w:sz w:val="28"/>
          </w:rPr>
          <w:fldChar w:fldCharType="begin"/>
        </w:r>
        <w:r w:rsidRPr="00C56578">
          <w:rPr>
            <w:rFonts w:ascii="Times New Roman" w:hAnsi="Times New Roman"/>
            <w:sz w:val="28"/>
          </w:rPr>
          <w:instrText>PAGE   \* MERGEFORMAT</w:instrText>
        </w:r>
        <w:r w:rsidRPr="00C56578">
          <w:rPr>
            <w:rFonts w:ascii="Times New Roman" w:hAnsi="Times New Roman"/>
            <w:sz w:val="28"/>
          </w:rPr>
          <w:fldChar w:fldCharType="separate"/>
        </w:r>
        <w:r w:rsidR="007E4EB9">
          <w:rPr>
            <w:rFonts w:ascii="Times New Roman" w:hAnsi="Times New Roman"/>
            <w:noProof/>
            <w:sz w:val="28"/>
          </w:rPr>
          <w:t>3</w:t>
        </w:r>
        <w:r w:rsidRPr="00C56578">
          <w:rPr>
            <w:rFonts w:ascii="Times New Roman" w:hAnsi="Times New Roman"/>
            <w:sz w:val="28"/>
          </w:rPr>
          <w:fldChar w:fldCharType="end"/>
        </w:r>
      </w:p>
    </w:sdtContent>
  </w:sdt>
  <w:p w14:paraId="702AF6C5" w14:textId="77777777" w:rsidR="00EF05CA" w:rsidRDefault="00EF05CA" w:rsidP="00502C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F68D4" w14:textId="77777777" w:rsidR="00EF05CA" w:rsidRDefault="00EF05CA" w:rsidP="00502C42">
    <w:pPr>
      <w:pStyle w:val="a5"/>
      <w:tabs>
        <w:tab w:val="left" w:pos="32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6BA"/>
    <w:multiLevelType w:val="hybridMultilevel"/>
    <w:tmpl w:val="CE3A4564"/>
    <w:lvl w:ilvl="0" w:tplc="1CEABE7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08316DA1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953B8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577F2"/>
    <w:multiLevelType w:val="hybridMultilevel"/>
    <w:tmpl w:val="BC0A4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6310F"/>
    <w:multiLevelType w:val="hybridMultilevel"/>
    <w:tmpl w:val="90C68BC0"/>
    <w:lvl w:ilvl="0" w:tplc="32624DA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74DB"/>
    <w:multiLevelType w:val="hybridMultilevel"/>
    <w:tmpl w:val="C38EA64A"/>
    <w:lvl w:ilvl="0" w:tplc="281C067A">
      <w:numFmt w:val="decimalZero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E263E3B"/>
    <w:multiLevelType w:val="hybridMultilevel"/>
    <w:tmpl w:val="F248410A"/>
    <w:lvl w:ilvl="0" w:tplc="B8D2EF7C">
      <w:start w:val="1"/>
      <w:numFmt w:val="decimal"/>
      <w:suff w:val="space"/>
      <w:lvlText w:val="%1)"/>
      <w:lvlJc w:val="left"/>
      <w:pPr>
        <w:ind w:left="900" w:hanging="36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1A68AC"/>
    <w:multiLevelType w:val="hybridMultilevel"/>
    <w:tmpl w:val="2898D4E6"/>
    <w:lvl w:ilvl="0" w:tplc="835AB37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B02F2"/>
    <w:multiLevelType w:val="hybridMultilevel"/>
    <w:tmpl w:val="6276B878"/>
    <w:lvl w:ilvl="0" w:tplc="CB063E9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72640F"/>
    <w:multiLevelType w:val="hybridMultilevel"/>
    <w:tmpl w:val="47F4C50A"/>
    <w:lvl w:ilvl="0" w:tplc="AF5E499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>
    <w:nsid w:val="3396499E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DD11DC"/>
    <w:multiLevelType w:val="hybridMultilevel"/>
    <w:tmpl w:val="41F23BE6"/>
    <w:lvl w:ilvl="0" w:tplc="4DE0135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05661C"/>
    <w:multiLevelType w:val="hybridMultilevel"/>
    <w:tmpl w:val="FC0E6C8E"/>
    <w:lvl w:ilvl="0" w:tplc="B2D8A04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9D3258"/>
    <w:multiLevelType w:val="hybridMultilevel"/>
    <w:tmpl w:val="D9E83D74"/>
    <w:lvl w:ilvl="0" w:tplc="CCE03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155B54"/>
    <w:multiLevelType w:val="hybridMultilevel"/>
    <w:tmpl w:val="880483F2"/>
    <w:lvl w:ilvl="0" w:tplc="2C4838E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B77B63"/>
    <w:multiLevelType w:val="hybridMultilevel"/>
    <w:tmpl w:val="497A1C0E"/>
    <w:lvl w:ilvl="0" w:tplc="E61EC69E">
      <w:numFmt w:val="decimalZero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8">
    <w:nsid w:val="6B9E606F"/>
    <w:multiLevelType w:val="hybridMultilevel"/>
    <w:tmpl w:val="1BFACC24"/>
    <w:lvl w:ilvl="0" w:tplc="31448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CF0684"/>
    <w:multiLevelType w:val="hybridMultilevel"/>
    <w:tmpl w:val="CFA0D5DA"/>
    <w:lvl w:ilvl="0" w:tplc="0BD4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7B6380"/>
    <w:multiLevelType w:val="hybridMultilevel"/>
    <w:tmpl w:val="AAD8979E"/>
    <w:lvl w:ilvl="0" w:tplc="3DBCBF46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66E1D04"/>
    <w:multiLevelType w:val="hybridMultilevel"/>
    <w:tmpl w:val="4DAC465E"/>
    <w:lvl w:ilvl="0" w:tplc="B10829B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7BE97878"/>
    <w:multiLevelType w:val="hybridMultilevel"/>
    <w:tmpl w:val="10E6BA22"/>
    <w:lvl w:ilvl="0" w:tplc="7586FB22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DC4224A"/>
    <w:multiLevelType w:val="hybridMultilevel"/>
    <w:tmpl w:val="0A9685C0"/>
    <w:lvl w:ilvl="0" w:tplc="02306BCC">
      <w:start w:val="1"/>
      <w:numFmt w:val="decimal"/>
      <w:lvlText w:val="%1."/>
      <w:lvlJc w:val="left"/>
      <w:pPr>
        <w:ind w:left="1385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7F203364"/>
    <w:multiLevelType w:val="hybridMultilevel"/>
    <w:tmpl w:val="A98CD44A"/>
    <w:lvl w:ilvl="0" w:tplc="58CE581C">
      <w:numFmt w:val="decimalZero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F662E6A"/>
    <w:multiLevelType w:val="hybridMultilevel"/>
    <w:tmpl w:val="C6CAC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4"/>
  </w:num>
  <w:num w:numId="4">
    <w:abstractNumId w:val="22"/>
  </w:num>
  <w:num w:numId="5">
    <w:abstractNumId w:val="4"/>
  </w:num>
  <w:num w:numId="6">
    <w:abstractNumId w:val="5"/>
  </w:num>
  <w:num w:numId="7">
    <w:abstractNumId w:val="17"/>
  </w:num>
  <w:num w:numId="8">
    <w:abstractNumId w:val="23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25"/>
  </w:num>
  <w:num w:numId="14">
    <w:abstractNumId w:val="3"/>
  </w:num>
  <w:num w:numId="15">
    <w:abstractNumId w:val="21"/>
  </w:num>
  <w:num w:numId="16">
    <w:abstractNumId w:val="14"/>
  </w:num>
  <w:num w:numId="17">
    <w:abstractNumId w:val="13"/>
  </w:num>
  <w:num w:numId="18">
    <w:abstractNumId w:val="0"/>
  </w:num>
  <w:num w:numId="19">
    <w:abstractNumId w:val="15"/>
  </w:num>
  <w:num w:numId="20">
    <w:abstractNumId w:val="9"/>
  </w:num>
  <w:num w:numId="21">
    <w:abstractNumId w:val="18"/>
  </w:num>
  <w:num w:numId="22">
    <w:abstractNumId w:val="7"/>
  </w:num>
  <w:num w:numId="23">
    <w:abstractNumId w:val="19"/>
  </w:num>
  <w:num w:numId="24">
    <w:abstractNumId w:val="6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A"/>
    <w:rsid w:val="00000E7F"/>
    <w:rsid w:val="00007C6B"/>
    <w:rsid w:val="00007C8A"/>
    <w:rsid w:val="00010C17"/>
    <w:rsid w:val="000149C4"/>
    <w:rsid w:val="00021AD0"/>
    <w:rsid w:val="00022288"/>
    <w:rsid w:val="000223A3"/>
    <w:rsid w:val="000226E7"/>
    <w:rsid w:val="00024685"/>
    <w:rsid w:val="000275AC"/>
    <w:rsid w:val="00027C15"/>
    <w:rsid w:val="0003471B"/>
    <w:rsid w:val="000403DC"/>
    <w:rsid w:val="0004550D"/>
    <w:rsid w:val="00045B3D"/>
    <w:rsid w:val="00045D0C"/>
    <w:rsid w:val="00047B06"/>
    <w:rsid w:val="000545DE"/>
    <w:rsid w:val="00055681"/>
    <w:rsid w:val="00061DAF"/>
    <w:rsid w:val="00064FDA"/>
    <w:rsid w:val="000710FF"/>
    <w:rsid w:val="0007277D"/>
    <w:rsid w:val="00072792"/>
    <w:rsid w:val="000731FA"/>
    <w:rsid w:val="00077BC5"/>
    <w:rsid w:val="00080FB5"/>
    <w:rsid w:val="00081BEB"/>
    <w:rsid w:val="00084B61"/>
    <w:rsid w:val="00091E2A"/>
    <w:rsid w:val="000922E7"/>
    <w:rsid w:val="00093218"/>
    <w:rsid w:val="000938CE"/>
    <w:rsid w:val="000948D9"/>
    <w:rsid w:val="00095A02"/>
    <w:rsid w:val="000979A3"/>
    <w:rsid w:val="000A07C2"/>
    <w:rsid w:val="000A2828"/>
    <w:rsid w:val="000A30DC"/>
    <w:rsid w:val="000A5E82"/>
    <w:rsid w:val="000B2F30"/>
    <w:rsid w:val="000B3B09"/>
    <w:rsid w:val="000B419D"/>
    <w:rsid w:val="000C0C6F"/>
    <w:rsid w:val="000C2BC0"/>
    <w:rsid w:val="000C344D"/>
    <w:rsid w:val="000C36CF"/>
    <w:rsid w:val="000C566C"/>
    <w:rsid w:val="000C5B04"/>
    <w:rsid w:val="000C5B71"/>
    <w:rsid w:val="000D154A"/>
    <w:rsid w:val="000D2D0C"/>
    <w:rsid w:val="000D3AA8"/>
    <w:rsid w:val="000D4932"/>
    <w:rsid w:val="000D5162"/>
    <w:rsid w:val="000D5FB5"/>
    <w:rsid w:val="000D7FEE"/>
    <w:rsid w:val="000E4356"/>
    <w:rsid w:val="000E437D"/>
    <w:rsid w:val="000E664D"/>
    <w:rsid w:val="000F3D73"/>
    <w:rsid w:val="000F44B6"/>
    <w:rsid w:val="000F5BAD"/>
    <w:rsid w:val="001013DE"/>
    <w:rsid w:val="0010317C"/>
    <w:rsid w:val="00103A1B"/>
    <w:rsid w:val="00111865"/>
    <w:rsid w:val="00114E06"/>
    <w:rsid w:val="00116730"/>
    <w:rsid w:val="00120178"/>
    <w:rsid w:val="00123B60"/>
    <w:rsid w:val="0013364A"/>
    <w:rsid w:val="001349CC"/>
    <w:rsid w:val="001367A1"/>
    <w:rsid w:val="00140916"/>
    <w:rsid w:val="00140FB3"/>
    <w:rsid w:val="00142BFB"/>
    <w:rsid w:val="00143B8E"/>
    <w:rsid w:val="001459B1"/>
    <w:rsid w:val="00146CD4"/>
    <w:rsid w:val="00147AB1"/>
    <w:rsid w:val="00150056"/>
    <w:rsid w:val="00151C32"/>
    <w:rsid w:val="00153F49"/>
    <w:rsid w:val="00154237"/>
    <w:rsid w:val="001563F2"/>
    <w:rsid w:val="001571C0"/>
    <w:rsid w:val="0016328D"/>
    <w:rsid w:val="00163523"/>
    <w:rsid w:val="00165220"/>
    <w:rsid w:val="00166ACE"/>
    <w:rsid w:val="001670D3"/>
    <w:rsid w:val="001717F7"/>
    <w:rsid w:val="00175450"/>
    <w:rsid w:val="001759D5"/>
    <w:rsid w:val="00176F26"/>
    <w:rsid w:val="001802CE"/>
    <w:rsid w:val="001803B8"/>
    <w:rsid w:val="00180D56"/>
    <w:rsid w:val="0018401A"/>
    <w:rsid w:val="001844E3"/>
    <w:rsid w:val="00186658"/>
    <w:rsid w:val="0018784B"/>
    <w:rsid w:val="00187D87"/>
    <w:rsid w:val="00191926"/>
    <w:rsid w:val="001921C1"/>
    <w:rsid w:val="0019390A"/>
    <w:rsid w:val="00194068"/>
    <w:rsid w:val="00194CC6"/>
    <w:rsid w:val="00197845"/>
    <w:rsid w:val="001A0EA4"/>
    <w:rsid w:val="001A1D40"/>
    <w:rsid w:val="001A26EB"/>
    <w:rsid w:val="001A38FA"/>
    <w:rsid w:val="001A3D3B"/>
    <w:rsid w:val="001A5453"/>
    <w:rsid w:val="001A6260"/>
    <w:rsid w:val="001A7D71"/>
    <w:rsid w:val="001B1C4E"/>
    <w:rsid w:val="001B494C"/>
    <w:rsid w:val="001B5124"/>
    <w:rsid w:val="001B5FC0"/>
    <w:rsid w:val="001C0D5A"/>
    <w:rsid w:val="001C5570"/>
    <w:rsid w:val="001C5644"/>
    <w:rsid w:val="001C6412"/>
    <w:rsid w:val="001C6DA7"/>
    <w:rsid w:val="001C6FA5"/>
    <w:rsid w:val="001C7185"/>
    <w:rsid w:val="001D0631"/>
    <w:rsid w:val="001D1628"/>
    <w:rsid w:val="001D1B97"/>
    <w:rsid w:val="001D3693"/>
    <w:rsid w:val="001D55F1"/>
    <w:rsid w:val="001E1195"/>
    <w:rsid w:val="001E28FD"/>
    <w:rsid w:val="001E4781"/>
    <w:rsid w:val="001E6EB3"/>
    <w:rsid w:val="001F2409"/>
    <w:rsid w:val="001F3B3C"/>
    <w:rsid w:val="001F42DA"/>
    <w:rsid w:val="001F4E14"/>
    <w:rsid w:val="002054BB"/>
    <w:rsid w:val="00205B0C"/>
    <w:rsid w:val="00206076"/>
    <w:rsid w:val="00211613"/>
    <w:rsid w:val="00211EE2"/>
    <w:rsid w:val="0021586F"/>
    <w:rsid w:val="00216192"/>
    <w:rsid w:val="0021779F"/>
    <w:rsid w:val="00222031"/>
    <w:rsid w:val="00222922"/>
    <w:rsid w:val="002249A2"/>
    <w:rsid w:val="00224B0D"/>
    <w:rsid w:val="002336DF"/>
    <w:rsid w:val="00233E7F"/>
    <w:rsid w:val="00234101"/>
    <w:rsid w:val="00235DC8"/>
    <w:rsid w:val="0023632B"/>
    <w:rsid w:val="00236859"/>
    <w:rsid w:val="00240D61"/>
    <w:rsid w:val="00240DCE"/>
    <w:rsid w:val="00246F09"/>
    <w:rsid w:val="002472B9"/>
    <w:rsid w:val="00251FDE"/>
    <w:rsid w:val="00252233"/>
    <w:rsid w:val="002541AA"/>
    <w:rsid w:val="00255DD8"/>
    <w:rsid w:val="00260250"/>
    <w:rsid w:val="00262DC0"/>
    <w:rsid w:val="002636A4"/>
    <w:rsid w:val="00264BC1"/>
    <w:rsid w:val="002652DF"/>
    <w:rsid w:val="00266AC7"/>
    <w:rsid w:val="00267F14"/>
    <w:rsid w:val="00271F2A"/>
    <w:rsid w:val="00271F42"/>
    <w:rsid w:val="002736FD"/>
    <w:rsid w:val="002737EF"/>
    <w:rsid w:val="00273A67"/>
    <w:rsid w:val="00273E9D"/>
    <w:rsid w:val="002748D4"/>
    <w:rsid w:val="00275B36"/>
    <w:rsid w:val="00276E66"/>
    <w:rsid w:val="00280D72"/>
    <w:rsid w:val="00281003"/>
    <w:rsid w:val="00281F79"/>
    <w:rsid w:val="0028315F"/>
    <w:rsid w:val="00284B10"/>
    <w:rsid w:val="00293481"/>
    <w:rsid w:val="002941C3"/>
    <w:rsid w:val="00295E46"/>
    <w:rsid w:val="00295E6D"/>
    <w:rsid w:val="002A0484"/>
    <w:rsid w:val="002A6571"/>
    <w:rsid w:val="002B1F48"/>
    <w:rsid w:val="002B4C34"/>
    <w:rsid w:val="002B5524"/>
    <w:rsid w:val="002B5C35"/>
    <w:rsid w:val="002B796C"/>
    <w:rsid w:val="002B79CA"/>
    <w:rsid w:val="002C004C"/>
    <w:rsid w:val="002C0B23"/>
    <w:rsid w:val="002C1CEE"/>
    <w:rsid w:val="002C3128"/>
    <w:rsid w:val="002C31E7"/>
    <w:rsid w:val="002C4FC2"/>
    <w:rsid w:val="002D0F1D"/>
    <w:rsid w:val="002D6270"/>
    <w:rsid w:val="002E07A3"/>
    <w:rsid w:val="002E0837"/>
    <w:rsid w:val="002E362D"/>
    <w:rsid w:val="002E3F83"/>
    <w:rsid w:val="002E45FC"/>
    <w:rsid w:val="002E6F03"/>
    <w:rsid w:val="002E7DB0"/>
    <w:rsid w:val="002F06AA"/>
    <w:rsid w:val="002F16DD"/>
    <w:rsid w:val="002F3BA0"/>
    <w:rsid w:val="003003E6"/>
    <w:rsid w:val="003005C5"/>
    <w:rsid w:val="00301D92"/>
    <w:rsid w:val="003025EC"/>
    <w:rsid w:val="00303D36"/>
    <w:rsid w:val="00303EE0"/>
    <w:rsid w:val="0030686A"/>
    <w:rsid w:val="00306A4E"/>
    <w:rsid w:val="00310856"/>
    <w:rsid w:val="00311A74"/>
    <w:rsid w:val="00312CAE"/>
    <w:rsid w:val="00313025"/>
    <w:rsid w:val="0031320E"/>
    <w:rsid w:val="00314B93"/>
    <w:rsid w:val="00316653"/>
    <w:rsid w:val="0031689E"/>
    <w:rsid w:val="00320B44"/>
    <w:rsid w:val="003228E7"/>
    <w:rsid w:val="00322D6B"/>
    <w:rsid w:val="003232AB"/>
    <w:rsid w:val="00323BA5"/>
    <w:rsid w:val="00323DC0"/>
    <w:rsid w:val="003329F6"/>
    <w:rsid w:val="00333252"/>
    <w:rsid w:val="00333D29"/>
    <w:rsid w:val="00333FAC"/>
    <w:rsid w:val="003361B5"/>
    <w:rsid w:val="00340D59"/>
    <w:rsid w:val="003441A2"/>
    <w:rsid w:val="0034697E"/>
    <w:rsid w:val="00347956"/>
    <w:rsid w:val="0035045A"/>
    <w:rsid w:val="003505E0"/>
    <w:rsid w:val="00350F15"/>
    <w:rsid w:val="0035157C"/>
    <w:rsid w:val="00353092"/>
    <w:rsid w:val="003557DB"/>
    <w:rsid w:val="003558EE"/>
    <w:rsid w:val="003565EB"/>
    <w:rsid w:val="0035707A"/>
    <w:rsid w:val="003634E7"/>
    <w:rsid w:val="00363DDB"/>
    <w:rsid w:val="00364607"/>
    <w:rsid w:val="00365CE2"/>
    <w:rsid w:val="003664B4"/>
    <w:rsid w:val="00371FDB"/>
    <w:rsid w:val="0037492B"/>
    <w:rsid w:val="00374A28"/>
    <w:rsid w:val="00376B97"/>
    <w:rsid w:val="00377F62"/>
    <w:rsid w:val="003806CC"/>
    <w:rsid w:val="003809BE"/>
    <w:rsid w:val="00380C6D"/>
    <w:rsid w:val="00381F48"/>
    <w:rsid w:val="00382103"/>
    <w:rsid w:val="00384631"/>
    <w:rsid w:val="003847F7"/>
    <w:rsid w:val="00384A32"/>
    <w:rsid w:val="00385362"/>
    <w:rsid w:val="003907EE"/>
    <w:rsid w:val="00390D70"/>
    <w:rsid w:val="00395DF2"/>
    <w:rsid w:val="003A34E7"/>
    <w:rsid w:val="003A3991"/>
    <w:rsid w:val="003A3D4C"/>
    <w:rsid w:val="003A4A8A"/>
    <w:rsid w:val="003A5F17"/>
    <w:rsid w:val="003A77D1"/>
    <w:rsid w:val="003B0A5C"/>
    <w:rsid w:val="003B2F19"/>
    <w:rsid w:val="003B54C6"/>
    <w:rsid w:val="003C026D"/>
    <w:rsid w:val="003C27E0"/>
    <w:rsid w:val="003C4D86"/>
    <w:rsid w:val="003C628B"/>
    <w:rsid w:val="003C6BA6"/>
    <w:rsid w:val="003C7043"/>
    <w:rsid w:val="003D0AA1"/>
    <w:rsid w:val="003D0B7C"/>
    <w:rsid w:val="003D42F6"/>
    <w:rsid w:val="003D5D81"/>
    <w:rsid w:val="003E02E3"/>
    <w:rsid w:val="003E08A5"/>
    <w:rsid w:val="003E1EFA"/>
    <w:rsid w:val="003E3A00"/>
    <w:rsid w:val="003E47EE"/>
    <w:rsid w:val="003E4A88"/>
    <w:rsid w:val="003E625A"/>
    <w:rsid w:val="003F1488"/>
    <w:rsid w:val="003F2C0D"/>
    <w:rsid w:val="003F319B"/>
    <w:rsid w:val="003F3360"/>
    <w:rsid w:val="003F3E3F"/>
    <w:rsid w:val="003F3FEC"/>
    <w:rsid w:val="003F52E2"/>
    <w:rsid w:val="004006EE"/>
    <w:rsid w:val="004014E3"/>
    <w:rsid w:val="00401ADF"/>
    <w:rsid w:val="004054B4"/>
    <w:rsid w:val="00406F53"/>
    <w:rsid w:val="00407B37"/>
    <w:rsid w:val="0041112D"/>
    <w:rsid w:val="004111E9"/>
    <w:rsid w:val="004127BD"/>
    <w:rsid w:val="00413479"/>
    <w:rsid w:val="0042361B"/>
    <w:rsid w:val="00423D93"/>
    <w:rsid w:val="0042413D"/>
    <w:rsid w:val="00424BCB"/>
    <w:rsid w:val="00427291"/>
    <w:rsid w:val="00430B72"/>
    <w:rsid w:val="0043238C"/>
    <w:rsid w:val="004333C4"/>
    <w:rsid w:val="004354F6"/>
    <w:rsid w:val="00436419"/>
    <w:rsid w:val="004366AB"/>
    <w:rsid w:val="0044027B"/>
    <w:rsid w:val="004412E6"/>
    <w:rsid w:val="00441E5A"/>
    <w:rsid w:val="00443409"/>
    <w:rsid w:val="00443D25"/>
    <w:rsid w:val="00446196"/>
    <w:rsid w:val="004466FC"/>
    <w:rsid w:val="00447AD3"/>
    <w:rsid w:val="00450086"/>
    <w:rsid w:val="0045069B"/>
    <w:rsid w:val="00450E94"/>
    <w:rsid w:val="00452323"/>
    <w:rsid w:val="004530BA"/>
    <w:rsid w:val="0045568C"/>
    <w:rsid w:val="00456AD9"/>
    <w:rsid w:val="00456FCF"/>
    <w:rsid w:val="004606EE"/>
    <w:rsid w:val="00460B79"/>
    <w:rsid w:val="00463AE5"/>
    <w:rsid w:val="00465168"/>
    <w:rsid w:val="00465293"/>
    <w:rsid w:val="00465D70"/>
    <w:rsid w:val="00467063"/>
    <w:rsid w:val="0047077B"/>
    <w:rsid w:val="00471DA8"/>
    <w:rsid w:val="004735CF"/>
    <w:rsid w:val="00474109"/>
    <w:rsid w:val="004779A3"/>
    <w:rsid w:val="00481606"/>
    <w:rsid w:val="00483A9A"/>
    <w:rsid w:val="004847E6"/>
    <w:rsid w:val="00485528"/>
    <w:rsid w:val="004857CF"/>
    <w:rsid w:val="00490626"/>
    <w:rsid w:val="00496204"/>
    <w:rsid w:val="0049680A"/>
    <w:rsid w:val="00497349"/>
    <w:rsid w:val="00497D01"/>
    <w:rsid w:val="004A1B1E"/>
    <w:rsid w:val="004A2326"/>
    <w:rsid w:val="004A25DF"/>
    <w:rsid w:val="004A2B76"/>
    <w:rsid w:val="004A3F63"/>
    <w:rsid w:val="004A65B6"/>
    <w:rsid w:val="004B0CD1"/>
    <w:rsid w:val="004B1528"/>
    <w:rsid w:val="004B20D2"/>
    <w:rsid w:val="004B38B9"/>
    <w:rsid w:val="004B3E74"/>
    <w:rsid w:val="004B4543"/>
    <w:rsid w:val="004B5AAA"/>
    <w:rsid w:val="004C0E85"/>
    <w:rsid w:val="004C25A1"/>
    <w:rsid w:val="004C30ED"/>
    <w:rsid w:val="004D3E53"/>
    <w:rsid w:val="004D3F67"/>
    <w:rsid w:val="004D533C"/>
    <w:rsid w:val="004E3F86"/>
    <w:rsid w:val="004E5E37"/>
    <w:rsid w:val="004F04F7"/>
    <w:rsid w:val="004F0F9B"/>
    <w:rsid w:val="004F2498"/>
    <w:rsid w:val="004F4142"/>
    <w:rsid w:val="004F57D9"/>
    <w:rsid w:val="004F682D"/>
    <w:rsid w:val="004F6E29"/>
    <w:rsid w:val="004F7CDC"/>
    <w:rsid w:val="0050124A"/>
    <w:rsid w:val="00502691"/>
    <w:rsid w:val="00502C42"/>
    <w:rsid w:val="00503A40"/>
    <w:rsid w:val="00504DB4"/>
    <w:rsid w:val="005055FD"/>
    <w:rsid w:val="00506DD5"/>
    <w:rsid w:val="0051107E"/>
    <w:rsid w:val="00511E0F"/>
    <w:rsid w:val="005122D9"/>
    <w:rsid w:val="00512807"/>
    <w:rsid w:val="00513F79"/>
    <w:rsid w:val="00514D2F"/>
    <w:rsid w:val="00514FD6"/>
    <w:rsid w:val="0051501C"/>
    <w:rsid w:val="005156B8"/>
    <w:rsid w:val="0052264C"/>
    <w:rsid w:val="005301E3"/>
    <w:rsid w:val="00530B56"/>
    <w:rsid w:val="00533A66"/>
    <w:rsid w:val="0053418F"/>
    <w:rsid w:val="00535B28"/>
    <w:rsid w:val="00536880"/>
    <w:rsid w:val="00536D3C"/>
    <w:rsid w:val="00537624"/>
    <w:rsid w:val="0054031C"/>
    <w:rsid w:val="00540720"/>
    <w:rsid w:val="00540FA4"/>
    <w:rsid w:val="005412EE"/>
    <w:rsid w:val="0054219E"/>
    <w:rsid w:val="005451A3"/>
    <w:rsid w:val="005452F8"/>
    <w:rsid w:val="0054552C"/>
    <w:rsid w:val="005478D3"/>
    <w:rsid w:val="00551AB3"/>
    <w:rsid w:val="00553013"/>
    <w:rsid w:val="00553139"/>
    <w:rsid w:val="00554947"/>
    <w:rsid w:val="00554F02"/>
    <w:rsid w:val="005563D8"/>
    <w:rsid w:val="00556F5F"/>
    <w:rsid w:val="005574E6"/>
    <w:rsid w:val="00563791"/>
    <w:rsid w:val="00563B85"/>
    <w:rsid w:val="0056653F"/>
    <w:rsid w:val="005672F5"/>
    <w:rsid w:val="00570089"/>
    <w:rsid w:val="005701F7"/>
    <w:rsid w:val="005722F3"/>
    <w:rsid w:val="00574F53"/>
    <w:rsid w:val="00575BA1"/>
    <w:rsid w:val="005764D8"/>
    <w:rsid w:val="00576F4E"/>
    <w:rsid w:val="00577582"/>
    <w:rsid w:val="0058244C"/>
    <w:rsid w:val="00584965"/>
    <w:rsid w:val="005860CC"/>
    <w:rsid w:val="00590C10"/>
    <w:rsid w:val="00590D60"/>
    <w:rsid w:val="00591D67"/>
    <w:rsid w:val="00593C0E"/>
    <w:rsid w:val="00594A54"/>
    <w:rsid w:val="00595473"/>
    <w:rsid w:val="005956B0"/>
    <w:rsid w:val="0059600A"/>
    <w:rsid w:val="005969B4"/>
    <w:rsid w:val="005A2076"/>
    <w:rsid w:val="005A2D3D"/>
    <w:rsid w:val="005A41DD"/>
    <w:rsid w:val="005A5874"/>
    <w:rsid w:val="005A5F89"/>
    <w:rsid w:val="005A7225"/>
    <w:rsid w:val="005B0349"/>
    <w:rsid w:val="005B22DD"/>
    <w:rsid w:val="005B5407"/>
    <w:rsid w:val="005B5FB8"/>
    <w:rsid w:val="005B6E67"/>
    <w:rsid w:val="005B7A82"/>
    <w:rsid w:val="005C0472"/>
    <w:rsid w:val="005C1B07"/>
    <w:rsid w:val="005C266E"/>
    <w:rsid w:val="005C2715"/>
    <w:rsid w:val="005C2A9B"/>
    <w:rsid w:val="005C58B3"/>
    <w:rsid w:val="005C61E2"/>
    <w:rsid w:val="005C7449"/>
    <w:rsid w:val="005C7A72"/>
    <w:rsid w:val="005D1557"/>
    <w:rsid w:val="005D1E4F"/>
    <w:rsid w:val="005D292D"/>
    <w:rsid w:val="005D39B0"/>
    <w:rsid w:val="005D53D3"/>
    <w:rsid w:val="005D71E7"/>
    <w:rsid w:val="005E330F"/>
    <w:rsid w:val="005E3631"/>
    <w:rsid w:val="005E54E1"/>
    <w:rsid w:val="005F3883"/>
    <w:rsid w:val="005F4173"/>
    <w:rsid w:val="005F577F"/>
    <w:rsid w:val="005F57C3"/>
    <w:rsid w:val="005F6A54"/>
    <w:rsid w:val="005F7095"/>
    <w:rsid w:val="0060213C"/>
    <w:rsid w:val="006048DB"/>
    <w:rsid w:val="00604D8C"/>
    <w:rsid w:val="006070DD"/>
    <w:rsid w:val="0061405A"/>
    <w:rsid w:val="00614518"/>
    <w:rsid w:val="006163D8"/>
    <w:rsid w:val="0061686F"/>
    <w:rsid w:val="0062136A"/>
    <w:rsid w:val="006238A4"/>
    <w:rsid w:val="00624AF0"/>
    <w:rsid w:val="00624AF6"/>
    <w:rsid w:val="00624E84"/>
    <w:rsid w:val="0062571B"/>
    <w:rsid w:val="006277B9"/>
    <w:rsid w:val="00630326"/>
    <w:rsid w:val="00632F76"/>
    <w:rsid w:val="00633142"/>
    <w:rsid w:val="006342C1"/>
    <w:rsid w:val="006344AF"/>
    <w:rsid w:val="006356AF"/>
    <w:rsid w:val="00635A49"/>
    <w:rsid w:val="00636A54"/>
    <w:rsid w:val="00636AFE"/>
    <w:rsid w:val="00637292"/>
    <w:rsid w:val="00637765"/>
    <w:rsid w:val="006413E0"/>
    <w:rsid w:val="00643584"/>
    <w:rsid w:val="0064417B"/>
    <w:rsid w:val="00647AB8"/>
    <w:rsid w:val="00652B58"/>
    <w:rsid w:val="00654D15"/>
    <w:rsid w:val="00662E4E"/>
    <w:rsid w:val="00663CF3"/>
    <w:rsid w:val="006661DB"/>
    <w:rsid w:val="00670E07"/>
    <w:rsid w:val="00671161"/>
    <w:rsid w:val="00672706"/>
    <w:rsid w:val="00675445"/>
    <w:rsid w:val="00675885"/>
    <w:rsid w:val="00675CFB"/>
    <w:rsid w:val="00676712"/>
    <w:rsid w:val="00683184"/>
    <w:rsid w:val="006845CC"/>
    <w:rsid w:val="00687722"/>
    <w:rsid w:val="006900D9"/>
    <w:rsid w:val="0069165B"/>
    <w:rsid w:val="0069403D"/>
    <w:rsid w:val="00694783"/>
    <w:rsid w:val="00695143"/>
    <w:rsid w:val="00695DA9"/>
    <w:rsid w:val="006A0112"/>
    <w:rsid w:val="006A06C4"/>
    <w:rsid w:val="006A2CD2"/>
    <w:rsid w:val="006A3C15"/>
    <w:rsid w:val="006A3C7D"/>
    <w:rsid w:val="006A4AD5"/>
    <w:rsid w:val="006A5775"/>
    <w:rsid w:val="006B0919"/>
    <w:rsid w:val="006B12DF"/>
    <w:rsid w:val="006B1BEB"/>
    <w:rsid w:val="006B1C9C"/>
    <w:rsid w:val="006B4B6D"/>
    <w:rsid w:val="006B624A"/>
    <w:rsid w:val="006B62AE"/>
    <w:rsid w:val="006C1A62"/>
    <w:rsid w:val="006C1B8F"/>
    <w:rsid w:val="006C30B0"/>
    <w:rsid w:val="006C62DC"/>
    <w:rsid w:val="006C74B2"/>
    <w:rsid w:val="006D3460"/>
    <w:rsid w:val="006D737B"/>
    <w:rsid w:val="006E1B07"/>
    <w:rsid w:val="006E2323"/>
    <w:rsid w:val="006E4983"/>
    <w:rsid w:val="006E7460"/>
    <w:rsid w:val="006F2635"/>
    <w:rsid w:val="006F3250"/>
    <w:rsid w:val="006F5733"/>
    <w:rsid w:val="00701000"/>
    <w:rsid w:val="00701BE5"/>
    <w:rsid w:val="0070297E"/>
    <w:rsid w:val="007029AF"/>
    <w:rsid w:val="00702AD6"/>
    <w:rsid w:val="00702EB6"/>
    <w:rsid w:val="00703626"/>
    <w:rsid w:val="00704DAE"/>
    <w:rsid w:val="00707D7F"/>
    <w:rsid w:val="007120EE"/>
    <w:rsid w:val="00712E6E"/>
    <w:rsid w:val="00713177"/>
    <w:rsid w:val="007150E2"/>
    <w:rsid w:val="00716F1C"/>
    <w:rsid w:val="0071720E"/>
    <w:rsid w:val="00717615"/>
    <w:rsid w:val="00717D59"/>
    <w:rsid w:val="0072326D"/>
    <w:rsid w:val="0072354C"/>
    <w:rsid w:val="007266BF"/>
    <w:rsid w:val="00730DAF"/>
    <w:rsid w:val="00732E34"/>
    <w:rsid w:val="00735080"/>
    <w:rsid w:val="00735D8F"/>
    <w:rsid w:val="00737626"/>
    <w:rsid w:val="00737BEB"/>
    <w:rsid w:val="007413A8"/>
    <w:rsid w:val="00743040"/>
    <w:rsid w:val="00746AF5"/>
    <w:rsid w:val="007477DD"/>
    <w:rsid w:val="00751911"/>
    <w:rsid w:val="007542DA"/>
    <w:rsid w:val="007548B6"/>
    <w:rsid w:val="00754D4E"/>
    <w:rsid w:val="007567AB"/>
    <w:rsid w:val="00760776"/>
    <w:rsid w:val="00760B14"/>
    <w:rsid w:val="00764617"/>
    <w:rsid w:val="007669A8"/>
    <w:rsid w:val="00767166"/>
    <w:rsid w:val="0076746B"/>
    <w:rsid w:val="00767A51"/>
    <w:rsid w:val="0077279E"/>
    <w:rsid w:val="00772FC3"/>
    <w:rsid w:val="0077405B"/>
    <w:rsid w:val="00774476"/>
    <w:rsid w:val="00774B9C"/>
    <w:rsid w:val="00774FA2"/>
    <w:rsid w:val="007760F0"/>
    <w:rsid w:val="00776E0B"/>
    <w:rsid w:val="00776EBD"/>
    <w:rsid w:val="00777CC7"/>
    <w:rsid w:val="007818D2"/>
    <w:rsid w:val="0078298B"/>
    <w:rsid w:val="00782C0A"/>
    <w:rsid w:val="0078386F"/>
    <w:rsid w:val="007844DE"/>
    <w:rsid w:val="00784DCF"/>
    <w:rsid w:val="00786AD4"/>
    <w:rsid w:val="0079263C"/>
    <w:rsid w:val="007A1CBA"/>
    <w:rsid w:val="007A38C7"/>
    <w:rsid w:val="007A6EF1"/>
    <w:rsid w:val="007B267E"/>
    <w:rsid w:val="007B3C17"/>
    <w:rsid w:val="007B481A"/>
    <w:rsid w:val="007B57C9"/>
    <w:rsid w:val="007B6CE8"/>
    <w:rsid w:val="007B75A8"/>
    <w:rsid w:val="007C1136"/>
    <w:rsid w:val="007C3F83"/>
    <w:rsid w:val="007C51B5"/>
    <w:rsid w:val="007C6A99"/>
    <w:rsid w:val="007C7504"/>
    <w:rsid w:val="007D4AF8"/>
    <w:rsid w:val="007D5807"/>
    <w:rsid w:val="007D679B"/>
    <w:rsid w:val="007D7678"/>
    <w:rsid w:val="007D7D93"/>
    <w:rsid w:val="007E0432"/>
    <w:rsid w:val="007E3950"/>
    <w:rsid w:val="007E4B22"/>
    <w:rsid w:val="007E4EB9"/>
    <w:rsid w:val="007E67F0"/>
    <w:rsid w:val="007F0423"/>
    <w:rsid w:val="007F1418"/>
    <w:rsid w:val="007F341E"/>
    <w:rsid w:val="007F3DA8"/>
    <w:rsid w:val="007F461D"/>
    <w:rsid w:val="007F4808"/>
    <w:rsid w:val="007F4A16"/>
    <w:rsid w:val="007F4B40"/>
    <w:rsid w:val="007F592F"/>
    <w:rsid w:val="007F5FDC"/>
    <w:rsid w:val="007F70B3"/>
    <w:rsid w:val="007F7C17"/>
    <w:rsid w:val="00802B01"/>
    <w:rsid w:val="008040FD"/>
    <w:rsid w:val="008070BA"/>
    <w:rsid w:val="0080736B"/>
    <w:rsid w:val="0080799E"/>
    <w:rsid w:val="00807E31"/>
    <w:rsid w:val="0081148D"/>
    <w:rsid w:val="00812CBA"/>
    <w:rsid w:val="008146E5"/>
    <w:rsid w:val="00814EA3"/>
    <w:rsid w:val="0081636B"/>
    <w:rsid w:val="008205F1"/>
    <w:rsid w:val="008243D5"/>
    <w:rsid w:val="00824F94"/>
    <w:rsid w:val="008267B0"/>
    <w:rsid w:val="00826993"/>
    <w:rsid w:val="00827459"/>
    <w:rsid w:val="008303B4"/>
    <w:rsid w:val="00831ABD"/>
    <w:rsid w:val="00831F1F"/>
    <w:rsid w:val="00832DFF"/>
    <w:rsid w:val="00833DA5"/>
    <w:rsid w:val="008346BC"/>
    <w:rsid w:val="008349A0"/>
    <w:rsid w:val="00837A2F"/>
    <w:rsid w:val="008400C9"/>
    <w:rsid w:val="00841170"/>
    <w:rsid w:val="008418DC"/>
    <w:rsid w:val="00843191"/>
    <w:rsid w:val="0084405B"/>
    <w:rsid w:val="00844FB6"/>
    <w:rsid w:val="008500AF"/>
    <w:rsid w:val="00850121"/>
    <w:rsid w:val="00850CE7"/>
    <w:rsid w:val="008511E5"/>
    <w:rsid w:val="00857B70"/>
    <w:rsid w:val="00857FB8"/>
    <w:rsid w:val="008608D4"/>
    <w:rsid w:val="008610A2"/>
    <w:rsid w:val="00861E8A"/>
    <w:rsid w:val="00864948"/>
    <w:rsid w:val="008677B2"/>
    <w:rsid w:val="00870C13"/>
    <w:rsid w:val="008730C4"/>
    <w:rsid w:val="0087354A"/>
    <w:rsid w:val="00873D52"/>
    <w:rsid w:val="008810CB"/>
    <w:rsid w:val="008850ED"/>
    <w:rsid w:val="00886721"/>
    <w:rsid w:val="00886956"/>
    <w:rsid w:val="00892091"/>
    <w:rsid w:val="00892613"/>
    <w:rsid w:val="008931E3"/>
    <w:rsid w:val="008945BE"/>
    <w:rsid w:val="008A0BEA"/>
    <w:rsid w:val="008A4455"/>
    <w:rsid w:val="008A49B5"/>
    <w:rsid w:val="008A5147"/>
    <w:rsid w:val="008A6622"/>
    <w:rsid w:val="008A73F1"/>
    <w:rsid w:val="008B07FA"/>
    <w:rsid w:val="008B0D65"/>
    <w:rsid w:val="008B1277"/>
    <w:rsid w:val="008B330C"/>
    <w:rsid w:val="008B470F"/>
    <w:rsid w:val="008B4ADB"/>
    <w:rsid w:val="008B58AA"/>
    <w:rsid w:val="008B5F32"/>
    <w:rsid w:val="008B7EE1"/>
    <w:rsid w:val="008C3E2F"/>
    <w:rsid w:val="008C6372"/>
    <w:rsid w:val="008D1D94"/>
    <w:rsid w:val="008D2878"/>
    <w:rsid w:val="008D4041"/>
    <w:rsid w:val="008D5CC7"/>
    <w:rsid w:val="008D5D94"/>
    <w:rsid w:val="008E310E"/>
    <w:rsid w:val="008E6CF2"/>
    <w:rsid w:val="008F0DE5"/>
    <w:rsid w:val="008F1C6A"/>
    <w:rsid w:val="008F5377"/>
    <w:rsid w:val="008F6F14"/>
    <w:rsid w:val="00907203"/>
    <w:rsid w:val="00912191"/>
    <w:rsid w:val="00914FAE"/>
    <w:rsid w:val="00916E8E"/>
    <w:rsid w:val="009261BE"/>
    <w:rsid w:val="00927664"/>
    <w:rsid w:val="00927B3D"/>
    <w:rsid w:val="00931031"/>
    <w:rsid w:val="0093236C"/>
    <w:rsid w:val="00940FCB"/>
    <w:rsid w:val="00942966"/>
    <w:rsid w:val="009431C9"/>
    <w:rsid w:val="009434F0"/>
    <w:rsid w:val="00943A57"/>
    <w:rsid w:val="0094431B"/>
    <w:rsid w:val="009474AA"/>
    <w:rsid w:val="00950A1A"/>
    <w:rsid w:val="00955183"/>
    <w:rsid w:val="00957F25"/>
    <w:rsid w:val="00957F6E"/>
    <w:rsid w:val="00960AD7"/>
    <w:rsid w:val="00963945"/>
    <w:rsid w:val="00967FB3"/>
    <w:rsid w:val="00971093"/>
    <w:rsid w:val="0097173E"/>
    <w:rsid w:val="00971A48"/>
    <w:rsid w:val="00971BC6"/>
    <w:rsid w:val="00972FBB"/>
    <w:rsid w:val="00973E85"/>
    <w:rsid w:val="00976350"/>
    <w:rsid w:val="00977535"/>
    <w:rsid w:val="00977FF1"/>
    <w:rsid w:val="00980BF6"/>
    <w:rsid w:val="009811BB"/>
    <w:rsid w:val="00982277"/>
    <w:rsid w:val="00982DAB"/>
    <w:rsid w:val="009851FD"/>
    <w:rsid w:val="009852A7"/>
    <w:rsid w:val="009866EE"/>
    <w:rsid w:val="0099066A"/>
    <w:rsid w:val="0099173E"/>
    <w:rsid w:val="00991E44"/>
    <w:rsid w:val="00991ED2"/>
    <w:rsid w:val="0099288F"/>
    <w:rsid w:val="00995F91"/>
    <w:rsid w:val="00996504"/>
    <w:rsid w:val="009A0DEA"/>
    <w:rsid w:val="009A27F9"/>
    <w:rsid w:val="009A3287"/>
    <w:rsid w:val="009A39D2"/>
    <w:rsid w:val="009A6503"/>
    <w:rsid w:val="009B0D6B"/>
    <w:rsid w:val="009B20CC"/>
    <w:rsid w:val="009B5825"/>
    <w:rsid w:val="009C1336"/>
    <w:rsid w:val="009C4D92"/>
    <w:rsid w:val="009D1E43"/>
    <w:rsid w:val="009D39AB"/>
    <w:rsid w:val="009D43E3"/>
    <w:rsid w:val="009D5A1D"/>
    <w:rsid w:val="009D7D40"/>
    <w:rsid w:val="009E435D"/>
    <w:rsid w:val="009E4854"/>
    <w:rsid w:val="009E52FA"/>
    <w:rsid w:val="009E55F9"/>
    <w:rsid w:val="009E58D7"/>
    <w:rsid w:val="009E659F"/>
    <w:rsid w:val="009E6B96"/>
    <w:rsid w:val="009F1A8C"/>
    <w:rsid w:val="009F426E"/>
    <w:rsid w:val="009F4CA5"/>
    <w:rsid w:val="00A0095D"/>
    <w:rsid w:val="00A01617"/>
    <w:rsid w:val="00A0234A"/>
    <w:rsid w:val="00A03076"/>
    <w:rsid w:val="00A0591E"/>
    <w:rsid w:val="00A05F36"/>
    <w:rsid w:val="00A07849"/>
    <w:rsid w:val="00A12245"/>
    <w:rsid w:val="00A13070"/>
    <w:rsid w:val="00A14135"/>
    <w:rsid w:val="00A15071"/>
    <w:rsid w:val="00A16552"/>
    <w:rsid w:val="00A202A8"/>
    <w:rsid w:val="00A2256A"/>
    <w:rsid w:val="00A23766"/>
    <w:rsid w:val="00A2479B"/>
    <w:rsid w:val="00A24E03"/>
    <w:rsid w:val="00A26A5D"/>
    <w:rsid w:val="00A30520"/>
    <w:rsid w:val="00A31A54"/>
    <w:rsid w:val="00A31ABC"/>
    <w:rsid w:val="00A3248C"/>
    <w:rsid w:val="00A34428"/>
    <w:rsid w:val="00A34E64"/>
    <w:rsid w:val="00A353EF"/>
    <w:rsid w:val="00A356E8"/>
    <w:rsid w:val="00A370B2"/>
    <w:rsid w:val="00A41D3D"/>
    <w:rsid w:val="00A42250"/>
    <w:rsid w:val="00A45F2C"/>
    <w:rsid w:val="00A46A15"/>
    <w:rsid w:val="00A46A39"/>
    <w:rsid w:val="00A47474"/>
    <w:rsid w:val="00A47AF6"/>
    <w:rsid w:val="00A47F24"/>
    <w:rsid w:val="00A5135C"/>
    <w:rsid w:val="00A521FB"/>
    <w:rsid w:val="00A54CEC"/>
    <w:rsid w:val="00A56AE6"/>
    <w:rsid w:val="00A614F3"/>
    <w:rsid w:val="00A615B8"/>
    <w:rsid w:val="00A61F71"/>
    <w:rsid w:val="00A63114"/>
    <w:rsid w:val="00A63306"/>
    <w:rsid w:val="00A64DFF"/>
    <w:rsid w:val="00A66787"/>
    <w:rsid w:val="00A72089"/>
    <w:rsid w:val="00A72251"/>
    <w:rsid w:val="00A7252B"/>
    <w:rsid w:val="00A74896"/>
    <w:rsid w:val="00A74FC8"/>
    <w:rsid w:val="00A75501"/>
    <w:rsid w:val="00A75734"/>
    <w:rsid w:val="00A76EA9"/>
    <w:rsid w:val="00A77F41"/>
    <w:rsid w:val="00A8351C"/>
    <w:rsid w:val="00A839E7"/>
    <w:rsid w:val="00A87597"/>
    <w:rsid w:val="00A877A6"/>
    <w:rsid w:val="00A90789"/>
    <w:rsid w:val="00A90FC6"/>
    <w:rsid w:val="00A91273"/>
    <w:rsid w:val="00A93370"/>
    <w:rsid w:val="00A9495F"/>
    <w:rsid w:val="00AA1481"/>
    <w:rsid w:val="00AA310E"/>
    <w:rsid w:val="00AB09CC"/>
    <w:rsid w:val="00AB4F07"/>
    <w:rsid w:val="00AB6D27"/>
    <w:rsid w:val="00AC12C2"/>
    <w:rsid w:val="00AC17DB"/>
    <w:rsid w:val="00AC18D2"/>
    <w:rsid w:val="00AC3E0D"/>
    <w:rsid w:val="00AC5B97"/>
    <w:rsid w:val="00AC6FC8"/>
    <w:rsid w:val="00AD071C"/>
    <w:rsid w:val="00AD489D"/>
    <w:rsid w:val="00AD4A24"/>
    <w:rsid w:val="00AD4D07"/>
    <w:rsid w:val="00AD6FD4"/>
    <w:rsid w:val="00AD72EF"/>
    <w:rsid w:val="00AD7F8D"/>
    <w:rsid w:val="00AE0867"/>
    <w:rsid w:val="00AE4B41"/>
    <w:rsid w:val="00AE5B6E"/>
    <w:rsid w:val="00AE6D54"/>
    <w:rsid w:val="00AF2625"/>
    <w:rsid w:val="00AF3D82"/>
    <w:rsid w:val="00AF5C48"/>
    <w:rsid w:val="00AF62E4"/>
    <w:rsid w:val="00AF7B62"/>
    <w:rsid w:val="00AF7C92"/>
    <w:rsid w:val="00B00A31"/>
    <w:rsid w:val="00B014B4"/>
    <w:rsid w:val="00B021E2"/>
    <w:rsid w:val="00B038C7"/>
    <w:rsid w:val="00B03B87"/>
    <w:rsid w:val="00B04214"/>
    <w:rsid w:val="00B05293"/>
    <w:rsid w:val="00B054A8"/>
    <w:rsid w:val="00B06927"/>
    <w:rsid w:val="00B07D29"/>
    <w:rsid w:val="00B108D5"/>
    <w:rsid w:val="00B12A35"/>
    <w:rsid w:val="00B1305C"/>
    <w:rsid w:val="00B15CE3"/>
    <w:rsid w:val="00B177C0"/>
    <w:rsid w:val="00B206F3"/>
    <w:rsid w:val="00B230FE"/>
    <w:rsid w:val="00B24909"/>
    <w:rsid w:val="00B258C2"/>
    <w:rsid w:val="00B2631C"/>
    <w:rsid w:val="00B31342"/>
    <w:rsid w:val="00B31E4A"/>
    <w:rsid w:val="00B32087"/>
    <w:rsid w:val="00B34C37"/>
    <w:rsid w:val="00B364EF"/>
    <w:rsid w:val="00B36A72"/>
    <w:rsid w:val="00B429B9"/>
    <w:rsid w:val="00B4336F"/>
    <w:rsid w:val="00B43E19"/>
    <w:rsid w:val="00B463D3"/>
    <w:rsid w:val="00B50045"/>
    <w:rsid w:val="00B50ADF"/>
    <w:rsid w:val="00B50B65"/>
    <w:rsid w:val="00B510D4"/>
    <w:rsid w:val="00B5216B"/>
    <w:rsid w:val="00B52714"/>
    <w:rsid w:val="00B55B36"/>
    <w:rsid w:val="00B60C7C"/>
    <w:rsid w:val="00B614F4"/>
    <w:rsid w:val="00B62924"/>
    <w:rsid w:val="00B62934"/>
    <w:rsid w:val="00B653E8"/>
    <w:rsid w:val="00B722F4"/>
    <w:rsid w:val="00B734A7"/>
    <w:rsid w:val="00B74B5B"/>
    <w:rsid w:val="00B7531F"/>
    <w:rsid w:val="00B817CA"/>
    <w:rsid w:val="00B82797"/>
    <w:rsid w:val="00B83697"/>
    <w:rsid w:val="00B83CB1"/>
    <w:rsid w:val="00B83CCB"/>
    <w:rsid w:val="00B8448C"/>
    <w:rsid w:val="00B858E2"/>
    <w:rsid w:val="00B864CC"/>
    <w:rsid w:val="00B8664B"/>
    <w:rsid w:val="00B90747"/>
    <w:rsid w:val="00B9097C"/>
    <w:rsid w:val="00B93FED"/>
    <w:rsid w:val="00B953AF"/>
    <w:rsid w:val="00B9597F"/>
    <w:rsid w:val="00B96A43"/>
    <w:rsid w:val="00BA1CFD"/>
    <w:rsid w:val="00BA1DE8"/>
    <w:rsid w:val="00BA49EE"/>
    <w:rsid w:val="00BA4B14"/>
    <w:rsid w:val="00BA5A84"/>
    <w:rsid w:val="00BA5EFF"/>
    <w:rsid w:val="00BA6226"/>
    <w:rsid w:val="00BA64AA"/>
    <w:rsid w:val="00BB37D0"/>
    <w:rsid w:val="00BB3DCE"/>
    <w:rsid w:val="00BB61D7"/>
    <w:rsid w:val="00BB789B"/>
    <w:rsid w:val="00BC1A4F"/>
    <w:rsid w:val="00BC21D8"/>
    <w:rsid w:val="00BC4227"/>
    <w:rsid w:val="00BC4560"/>
    <w:rsid w:val="00BC7432"/>
    <w:rsid w:val="00BC7621"/>
    <w:rsid w:val="00BD08CF"/>
    <w:rsid w:val="00BD2D59"/>
    <w:rsid w:val="00BD4B80"/>
    <w:rsid w:val="00BD7498"/>
    <w:rsid w:val="00BE18A0"/>
    <w:rsid w:val="00BE50E6"/>
    <w:rsid w:val="00BE6831"/>
    <w:rsid w:val="00BE712F"/>
    <w:rsid w:val="00BF25BC"/>
    <w:rsid w:val="00BF506B"/>
    <w:rsid w:val="00BF5607"/>
    <w:rsid w:val="00BF5D27"/>
    <w:rsid w:val="00C00531"/>
    <w:rsid w:val="00C04981"/>
    <w:rsid w:val="00C06627"/>
    <w:rsid w:val="00C07013"/>
    <w:rsid w:val="00C2045C"/>
    <w:rsid w:val="00C21720"/>
    <w:rsid w:val="00C22DA9"/>
    <w:rsid w:val="00C24129"/>
    <w:rsid w:val="00C24E00"/>
    <w:rsid w:val="00C26FB0"/>
    <w:rsid w:val="00C3008F"/>
    <w:rsid w:val="00C31DE4"/>
    <w:rsid w:val="00C3368F"/>
    <w:rsid w:val="00C34246"/>
    <w:rsid w:val="00C34F7E"/>
    <w:rsid w:val="00C43705"/>
    <w:rsid w:val="00C47C2B"/>
    <w:rsid w:val="00C47CD8"/>
    <w:rsid w:val="00C515CA"/>
    <w:rsid w:val="00C53702"/>
    <w:rsid w:val="00C54F41"/>
    <w:rsid w:val="00C5552A"/>
    <w:rsid w:val="00C6029E"/>
    <w:rsid w:val="00C604D1"/>
    <w:rsid w:val="00C60ABA"/>
    <w:rsid w:val="00C60BB4"/>
    <w:rsid w:val="00C637D5"/>
    <w:rsid w:val="00C65CEA"/>
    <w:rsid w:val="00C71434"/>
    <w:rsid w:val="00C77809"/>
    <w:rsid w:val="00C80FE1"/>
    <w:rsid w:val="00C81624"/>
    <w:rsid w:val="00C82DD2"/>
    <w:rsid w:val="00C86179"/>
    <w:rsid w:val="00C9044E"/>
    <w:rsid w:val="00C91251"/>
    <w:rsid w:val="00C924A9"/>
    <w:rsid w:val="00C97897"/>
    <w:rsid w:val="00CA0313"/>
    <w:rsid w:val="00CA04B6"/>
    <w:rsid w:val="00CA0825"/>
    <w:rsid w:val="00CA0CDE"/>
    <w:rsid w:val="00CA1580"/>
    <w:rsid w:val="00CA39A4"/>
    <w:rsid w:val="00CA50BD"/>
    <w:rsid w:val="00CA6DE5"/>
    <w:rsid w:val="00CA71C8"/>
    <w:rsid w:val="00CB03E9"/>
    <w:rsid w:val="00CB3B7A"/>
    <w:rsid w:val="00CB4D64"/>
    <w:rsid w:val="00CB5B39"/>
    <w:rsid w:val="00CC394C"/>
    <w:rsid w:val="00CC59D0"/>
    <w:rsid w:val="00CC7521"/>
    <w:rsid w:val="00CC7C22"/>
    <w:rsid w:val="00CD097C"/>
    <w:rsid w:val="00CD3596"/>
    <w:rsid w:val="00CD4527"/>
    <w:rsid w:val="00CD4B2F"/>
    <w:rsid w:val="00CD56C6"/>
    <w:rsid w:val="00CD69A7"/>
    <w:rsid w:val="00CE0819"/>
    <w:rsid w:val="00CE304B"/>
    <w:rsid w:val="00CE3B68"/>
    <w:rsid w:val="00CE6D0E"/>
    <w:rsid w:val="00CE6F99"/>
    <w:rsid w:val="00CF07BB"/>
    <w:rsid w:val="00CF0FCF"/>
    <w:rsid w:val="00CF172F"/>
    <w:rsid w:val="00CF5F86"/>
    <w:rsid w:val="00CF68FD"/>
    <w:rsid w:val="00D00ECA"/>
    <w:rsid w:val="00D0564A"/>
    <w:rsid w:val="00D056F0"/>
    <w:rsid w:val="00D05D6A"/>
    <w:rsid w:val="00D061D7"/>
    <w:rsid w:val="00D07810"/>
    <w:rsid w:val="00D1010D"/>
    <w:rsid w:val="00D10CD6"/>
    <w:rsid w:val="00D117DD"/>
    <w:rsid w:val="00D11BFD"/>
    <w:rsid w:val="00D1291F"/>
    <w:rsid w:val="00D13D91"/>
    <w:rsid w:val="00D1634B"/>
    <w:rsid w:val="00D22220"/>
    <w:rsid w:val="00D227D2"/>
    <w:rsid w:val="00D23028"/>
    <w:rsid w:val="00D23552"/>
    <w:rsid w:val="00D23943"/>
    <w:rsid w:val="00D300EF"/>
    <w:rsid w:val="00D31157"/>
    <w:rsid w:val="00D33775"/>
    <w:rsid w:val="00D34A49"/>
    <w:rsid w:val="00D34E35"/>
    <w:rsid w:val="00D35039"/>
    <w:rsid w:val="00D3536E"/>
    <w:rsid w:val="00D355C6"/>
    <w:rsid w:val="00D367CF"/>
    <w:rsid w:val="00D36AE9"/>
    <w:rsid w:val="00D37881"/>
    <w:rsid w:val="00D37CD3"/>
    <w:rsid w:val="00D4074A"/>
    <w:rsid w:val="00D412BE"/>
    <w:rsid w:val="00D41F24"/>
    <w:rsid w:val="00D4231E"/>
    <w:rsid w:val="00D43372"/>
    <w:rsid w:val="00D46780"/>
    <w:rsid w:val="00D47216"/>
    <w:rsid w:val="00D51644"/>
    <w:rsid w:val="00D52FA6"/>
    <w:rsid w:val="00D54022"/>
    <w:rsid w:val="00D543CA"/>
    <w:rsid w:val="00D5644A"/>
    <w:rsid w:val="00D56EB1"/>
    <w:rsid w:val="00D6429A"/>
    <w:rsid w:val="00D65290"/>
    <w:rsid w:val="00D65CB1"/>
    <w:rsid w:val="00D70122"/>
    <w:rsid w:val="00D70805"/>
    <w:rsid w:val="00D7371E"/>
    <w:rsid w:val="00D75B8C"/>
    <w:rsid w:val="00D76C7A"/>
    <w:rsid w:val="00D83EB3"/>
    <w:rsid w:val="00D90434"/>
    <w:rsid w:val="00D90D50"/>
    <w:rsid w:val="00D91356"/>
    <w:rsid w:val="00D91D1A"/>
    <w:rsid w:val="00D920A9"/>
    <w:rsid w:val="00D928F3"/>
    <w:rsid w:val="00D940C4"/>
    <w:rsid w:val="00D96373"/>
    <w:rsid w:val="00D970A7"/>
    <w:rsid w:val="00D97980"/>
    <w:rsid w:val="00DA13E6"/>
    <w:rsid w:val="00DA473B"/>
    <w:rsid w:val="00DA6AE6"/>
    <w:rsid w:val="00DA72D8"/>
    <w:rsid w:val="00DB1FFA"/>
    <w:rsid w:val="00DB514C"/>
    <w:rsid w:val="00DB6B5D"/>
    <w:rsid w:val="00DC14BE"/>
    <w:rsid w:val="00DC1A3C"/>
    <w:rsid w:val="00DC22C9"/>
    <w:rsid w:val="00DC7047"/>
    <w:rsid w:val="00DC728A"/>
    <w:rsid w:val="00DC7901"/>
    <w:rsid w:val="00DD1A99"/>
    <w:rsid w:val="00DD2DA0"/>
    <w:rsid w:val="00DD3A4E"/>
    <w:rsid w:val="00DD3F8D"/>
    <w:rsid w:val="00DD5CB7"/>
    <w:rsid w:val="00DD6F4D"/>
    <w:rsid w:val="00DD7701"/>
    <w:rsid w:val="00DD771F"/>
    <w:rsid w:val="00DD7E37"/>
    <w:rsid w:val="00DE0249"/>
    <w:rsid w:val="00DE137D"/>
    <w:rsid w:val="00DE174B"/>
    <w:rsid w:val="00DE3479"/>
    <w:rsid w:val="00DE6331"/>
    <w:rsid w:val="00DF0063"/>
    <w:rsid w:val="00DF0799"/>
    <w:rsid w:val="00DF63FF"/>
    <w:rsid w:val="00DF6EB1"/>
    <w:rsid w:val="00DF7294"/>
    <w:rsid w:val="00E00448"/>
    <w:rsid w:val="00E02E1E"/>
    <w:rsid w:val="00E02F94"/>
    <w:rsid w:val="00E055D9"/>
    <w:rsid w:val="00E05CCF"/>
    <w:rsid w:val="00E076C3"/>
    <w:rsid w:val="00E07CEB"/>
    <w:rsid w:val="00E10608"/>
    <w:rsid w:val="00E110E3"/>
    <w:rsid w:val="00E143FA"/>
    <w:rsid w:val="00E14A64"/>
    <w:rsid w:val="00E16316"/>
    <w:rsid w:val="00E20A56"/>
    <w:rsid w:val="00E22CB2"/>
    <w:rsid w:val="00E22F87"/>
    <w:rsid w:val="00E23B06"/>
    <w:rsid w:val="00E26E38"/>
    <w:rsid w:val="00E270A4"/>
    <w:rsid w:val="00E27105"/>
    <w:rsid w:val="00E32865"/>
    <w:rsid w:val="00E34132"/>
    <w:rsid w:val="00E35D9D"/>
    <w:rsid w:val="00E41437"/>
    <w:rsid w:val="00E41603"/>
    <w:rsid w:val="00E418B3"/>
    <w:rsid w:val="00E41C4A"/>
    <w:rsid w:val="00E42C84"/>
    <w:rsid w:val="00E436DF"/>
    <w:rsid w:val="00E4507D"/>
    <w:rsid w:val="00E47E0E"/>
    <w:rsid w:val="00E50094"/>
    <w:rsid w:val="00E513F4"/>
    <w:rsid w:val="00E52874"/>
    <w:rsid w:val="00E53923"/>
    <w:rsid w:val="00E54778"/>
    <w:rsid w:val="00E6192A"/>
    <w:rsid w:val="00E62743"/>
    <w:rsid w:val="00E62C92"/>
    <w:rsid w:val="00E6730E"/>
    <w:rsid w:val="00E674EA"/>
    <w:rsid w:val="00E72A83"/>
    <w:rsid w:val="00E73194"/>
    <w:rsid w:val="00E7409D"/>
    <w:rsid w:val="00E76F35"/>
    <w:rsid w:val="00E77161"/>
    <w:rsid w:val="00E83338"/>
    <w:rsid w:val="00E841BC"/>
    <w:rsid w:val="00E84F4D"/>
    <w:rsid w:val="00E85780"/>
    <w:rsid w:val="00E8619E"/>
    <w:rsid w:val="00E91797"/>
    <w:rsid w:val="00E922CB"/>
    <w:rsid w:val="00E92F83"/>
    <w:rsid w:val="00E95E48"/>
    <w:rsid w:val="00EA11A7"/>
    <w:rsid w:val="00EA206F"/>
    <w:rsid w:val="00EA219F"/>
    <w:rsid w:val="00EA2D4D"/>
    <w:rsid w:val="00EA33B6"/>
    <w:rsid w:val="00EA464E"/>
    <w:rsid w:val="00EA717D"/>
    <w:rsid w:val="00EA7A65"/>
    <w:rsid w:val="00EB0076"/>
    <w:rsid w:val="00EB12B1"/>
    <w:rsid w:val="00EB401B"/>
    <w:rsid w:val="00EB54A0"/>
    <w:rsid w:val="00EC0EF8"/>
    <w:rsid w:val="00EC1D3C"/>
    <w:rsid w:val="00EC1E07"/>
    <w:rsid w:val="00EC209C"/>
    <w:rsid w:val="00EC2319"/>
    <w:rsid w:val="00EC25DA"/>
    <w:rsid w:val="00EC4241"/>
    <w:rsid w:val="00EC4861"/>
    <w:rsid w:val="00EC6CEB"/>
    <w:rsid w:val="00EC6F60"/>
    <w:rsid w:val="00EC76F2"/>
    <w:rsid w:val="00ED2F59"/>
    <w:rsid w:val="00ED3248"/>
    <w:rsid w:val="00ED496B"/>
    <w:rsid w:val="00ED51D6"/>
    <w:rsid w:val="00ED7835"/>
    <w:rsid w:val="00ED7E6A"/>
    <w:rsid w:val="00EE2C5F"/>
    <w:rsid w:val="00EE2D49"/>
    <w:rsid w:val="00EE331A"/>
    <w:rsid w:val="00EE7C21"/>
    <w:rsid w:val="00EF05CA"/>
    <w:rsid w:val="00EF0F21"/>
    <w:rsid w:val="00EF2D9B"/>
    <w:rsid w:val="00EF3F7C"/>
    <w:rsid w:val="00EF52CC"/>
    <w:rsid w:val="00EF5688"/>
    <w:rsid w:val="00EF5B2E"/>
    <w:rsid w:val="00EF61E2"/>
    <w:rsid w:val="00EF75F5"/>
    <w:rsid w:val="00EF7918"/>
    <w:rsid w:val="00F000B1"/>
    <w:rsid w:val="00F05833"/>
    <w:rsid w:val="00F065CF"/>
    <w:rsid w:val="00F11441"/>
    <w:rsid w:val="00F1192C"/>
    <w:rsid w:val="00F12DF2"/>
    <w:rsid w:val="00F13781"/>
    <w:rsid w:val="00F16165"/>
    <w:rsid w:val="00F16C94"/>
    <w:rsid w:val="00F2020D"/>
    <w:rsid w:val="00F210F1"/>
    <w:rsid w:val="00F216E5"/>
    <w:rsid w:val="00F27B31"/>
    <w:rsid w:val="00F311C1"/>
    <w:rsid w:val="00F32B72"/>
    <w:rsid w:val="00F32DC3"/>
    <w:rsid w:val="00F33A44"/>
    <w:rsid w:val="00F33F95"/>
    <w:rsid w:val="00F34932"/>
    <w:rsid w:val="00F34987"/>
    <w:rsid w:val="00F352B3"/>
    <w:rsid w:val="00F359B4"/>
    <w:rsid w:val="00F37AFE"/>
    <w:rsid w:val="00F443E8"/>
    <w:rsid w:val="00F47CF0"/>
    <w:rsid w:val="00F517E0"/>
    <w:rsid w:val="00F51B5A"/>
    <w:rsid w:val="00F523B3"/>
    <w:rsid w:val="00F53148"/>
    <w:rsid w:val="00F56759"/>
    <w:rsid w:val="00F56EF5"/>
    <w:rsid w:val="00F6153F"/>
    <w:rsid w:val="00F6323B"/>
    <w:rsid w:val="00F649CC"/>
    <w:rsid w:val="00F65481"/>
    <w:rsid w:val="00F663FE"/>
    <w:rsid w:val="00F70AFE"/>
    <w:rsid w:val="00F7214E"/>
    <w:rsid w:val="00F729C0"/>
    <w:rsid w:val="00F73FCC"/>
    <w:rsid w:val="00F743C6"/>
    <w:rsid w:val="00F7692F"/>
    <w:rsid w:val="00F76A67"/>
    <w:rsid w:val="00F76DDB"/>
    <w:rsid w:val="00F80220"/>
    <w:rsid w:val="00F809A4"/>
    <w:rsid w:val="00F81A85"/>
    <w:rsid w:val="00F83041"/>
    <w:rsid w:val="00F832E0"/>
    <w:rsid w:val="00F85DFC"/>
    <w:rsid w:val="00F90D43"/>
    <w:rsid w:val="00F927BC"/>
    <w:rsid w:val="00F968A7"/>
    <w:rsid w:val="00FA3A73"/>
    <w:rsid w:val="00FA551A"/>
    <w:rsid w:val="00FA66BF"/>
    <w:rsid w:val="00FA7BAD"/>
    <w:rsid w:val="00FB1239"/>
    <w:rsid w:val="00FB12E0"/>
    <w:rsid w:val="00FB5DCC"/>
    <w:rsid w:val="00FB680F"/>
    <w:rsid w:val="00FC0F49"/>
    <w:rsid w:val="00FC3497"/>
    <w:rsid w:val="00FC3CAA"/>
    <w:rsid w:val="00FC3D51"/>
    <w:rsid w:val="00FC472A"/>
    <w:rsid w:val="00FC4BBE"/>
    <w:rsid w:val="00FC6F1C"/>
    <w:rsid w:val="00FC73B2"/>
    <w:rsid w:val="00FC78EF"/>
    <w:rsid w:val="00FD08D7"/>
    <w:rsid w:val="00FD211D"/>
    <w:rsid w:val="00FD43D7"/>
    <w:rsid w:val="00FD57C6"/>
    <w:rsid w:val="00FE0BC8"/>
    <w:rsid w:val="00FE100E"/>
    <w:rsid w:val="00FE1325"/>
    <w:rsid w:val="00FE2D53"/>
    <w:rsid w:val="00FE3988"/>
    <w:rsid w:val="00FE54AA"/>
    <w:rsid w:val="00FE66C9"/>
    <w:rsid w:val="00FF15CA"/>
    <w:rsid w:val="00FF393D"/>
    <w:rsid w:val="00FF5206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66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  <w:style w:type="paragraph" w:styleId="af8">
    <w:name w:val="Subtitle"/>
    <w:aliases w:val="5. Текст"/>
    <w:basedOn w:val="a"/>
    <w:next w:val="a"/>
    <w:link w:val="af9"/>
    <w:qFormat/>
    <w:rsid w:val="0081148D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Подзаголовок Знак"/>
    <w:aliases w:val="5. Текст Знак"/>
    <w:basedOn w:val="a0"/>
    <w:link w:val="af8"/>
    <w:rsid w:val="0081148D"/>
    <w:rPr>
      <w:color w:val="000000" w:themeColor="text1"/>
      <w:sz w:val="28"/>
      <w:szCs w:val="28"/>
    </w:rPr>
  </w:style>
  <w:style w:type="character" w:styleId="afa">
    <w:name w:val="Strong"/>
    <w:basedOn w:val="a0"/>
    <w:rsid w:val="0081148D"/>
    <w:rPr>
      <w:b/>
      <w:bCs/>
    </w:rPr>
  </w:style>
  <w:style w:type="paragraph" w:customStyle="1" w:styleId="12">
    <w:name w:val="1. Утвержден"/>
    <w:basedOn w:val="af3"/>
    <w:link w:val="13"/>
    <w:qFormat/>
    <w:rsid w:val="0081148D"/>
    <w:pPr>
      <w:autoSpaceDE w:val="0"/>
      <w:autoSpaceDN w:val="0"/>
      <w:adjustRightInd w:val="0"/>
      <w:ind w:left="4678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13">
    <w:name w:val="1. Утвержден Знак"/>
    <w:basedOn w:val="a0"/>
    <w:link w:val="12"/>
    <w:rsid w:val="0081148D"/>
    <w:rPr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  <w:style w:type="paragraph" w:styleId="af8">
    <w:name w:val="Subtitle"/>
    <w:aliases w:val="5. Текст"/>
    <w:basedOn w:val="a"/>
    <w:next w:val="a"/>
    <w:link w:val="af9"/>
    <w:qFormat/>
    <w:rsid w:val="0081148D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Подзаголовок Знак"/>
    <w:aliases w:val="5. Текст Знак"/>
    <w:basedOn w:val="a0"/>
    <w:link w:val="af8"/>
    <w:rsid w:val="0081148D"/>
    <w:rPr>
      <w:color w:val="000000" w:themeColor="text1"/>
      <w:sz w:val="28"/>
      <w:szCs w:val="28"/>
    </w:rPr>
  </w:style>
  <w:style w:type="character" w:styleId="afa">
    <w:name w:val="Strong"/>
    <w:basedOn w:val="a0"/>
    <w:rsid w:val="0081148D"/>
    <w:rPr>
      <w:b/>
      <w:bCs/>
    </w:rPr>
  </w:style>
  <w:style w:type="paragraph" w:customStyle="1" w:styleId="12">
    <w:name w:val="1. Утвержден"/>
    <w:basedOn w:val="af3"/>
    <w:link w:val="13"/>
    <w:qFormat/>
    <w:rsid w:val="0081148D"/>
    <w:pPr>
      <w:autoSpaceDE w:val="0"/>
      <w:autoSpaceDN w:val="0"/>
      <w:adjustRightInd w:val="0"/>
      <w:ind w:left="4678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13">
    <w:name w:val="1. Утвержден Знак"/>
    <w:basedOn w:val="a0"/>
    <w:link w:val="12"/>
    <w:rsid w:val="0081148D"/>
    <w:rPr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B5411-6D2C-4508-AAE9-49765257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4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4904</CharactersWithSpaces>
  <SharedDoc>false</SharedDoc>
  <HLinks>
    <vt:vector size="138" baseType="variant"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3801198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consultantplus://offline/ref=AF951F5655BB8A9347C86BC2F0552D44132116F0416B6671ECC29E9EF6FD816320EA77FA25B2338740XFM</vt:lpwstr>
      </vt:variant>
      <vt:variant>
        <vt:lpwstr/>
      </vt:variant>
      <vt:variant>
        <vt:i4>6815853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consultantplus://offline/ref=538C1D9EF0733EFDFE2C96ADF0284FC1383469D499F60FD96C79DA1DE22DE924662B6E902191642F37TEL</vt:lpwstr>
      </vt:variant>
      <vt:variant>
        <vt:lpwstr/>
      </vt:variant>
      <vt:variant>
        <vt:i4>6815802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consultantplus://offline/ref=538C1D9EF0733EFDFE2C96ADF0284FC1383160DA9FFE0FD96C79DA1DE22DE924662B6E902191662937T0L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6750315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consultantplus://offline/ref=538C1D9EF0733EFDFE2C96ADF0284FC1383360D69FFF0FD96C79DA1DE22DE924662B6E9532T2L</vt:lpwstr>
      </vt:variant>
      <vt:variant>
        <vt:lpwstr/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consultantplus://offline/ref=538C1D9EF0733EFDFE2C96ADF0284FC1383469D499F60FD96C79DA1DE22DE924662B6E9332T0L</vt:lpwstr>
      </vt:variant>
      <vt:variant>
        <vt:lpwstr/>
      </vt:variant>
      <vt:variant>
        <vt:i4>6815802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consultantplus://offline/ref=4998EB4F9A5C072E99295C767215B2B11FC7507DFB4ED36DF60B22EDC7957EE72105A13C29474EEBxE57L</vt:lpwstr>
      </vt:variant>
      <vt:variant>
        <vt:lpwstr/>
      </vt:variant>
      <vt:variant>
        <vt:i4>6815844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consultantplus://offline/ref=538C1D9EF0733EFDFE2C96ADF0284FC13B3A64DA9DFE0FD96C79DA1DE22DE924662B6E902191642C37T0L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consultantplus://offline/ref=538C1D9EF0733EFDFE2C96ADF0284FC1383B60D59FF20FD96C79DA1DE22DE924662B6E902191642637TAL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consultantplus://offline/ref=538C1D9EF0733EFDFE2C96ADF0284FC1383B60D59BF30FD96C79DA1DE22DE924662B6E902191662D37TBL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consultantplus://offline/ref=538C1D9EF0733EFDFE2C96ADF0284FC1383B60D598F50FD96C79DA1DE22DE924662B6E902191652C37TDL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consultantplus://offline/ref=4998EB4F9A5C072E99295C767215B2B11FC6517CFA48D36DF60B22EDC7957EE72105A13C29474EE2xE5CL</vt:lpwstr>
      </vt:variant>
      <vt:variant>
        <vt:lpwstr/>
      </vt:variant>
      <vt:variant>
        <vt:i4>6684782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consultantplus://offline/ref=4998EB4F9A5C072E99295C767215B2B11FC6577AFF4FD36DF60B22EDC7957EE72105A13C29474FEBxE51L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consultantplus://offline/ref=538C1D9EF0733EFDFE2C96ADF0284FC1383B60D495F50FD96C79DA1DE22DE924662B6E902191672B37T8L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consultantplus://offline/ref=538C1D9EF0733EFDFE2C96ADF0284FC1383B61D199FE0FD96C79DA1DE22DE924662B6E902191642D37TAL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consultantplus://offline/ref=538C1D9EF0733EFDFE2C96ADF0284FC1383160DA9FFE0FD96C79DA1DE22DE924662B6E902191662C37T9L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Podobragin</dc:creator>
  <cp:lastModifiedBy>user</cp:lastModifiedBy>
  <cp:revision>6</cp:revision>
  <cp:lastPrinted>2021-11-30T14:31:00Z</cp:lastPrinted>
  <dcterms:created xsi:type="dcterms:W3CDTF">2023-11-08T13:10:00Z</dcterms:created>
  <dcterms:modified xsi:type="dcterms:W3CDTF">2023-11-09T08:25:00Z</dcterms:modified>
</cp:coreProperties>
</file>